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FE" w:rsidRDefault="004F5BF6">
      <w:pPr>
        <w:shd w:val="clear" w:color="auto" w:fill="FFFFFF"/>
        <w:spacing w:line="389" w:lineRule="exact"/>
        <w:ind w:left="1157"/>
        <w:rPr>
          <w:b/>
          <w:bCs/>
          <w:spacing w:val="-14"/>
          <w:position w:val="1"/>
          <w:sz w:val="42"/>
          <w:szCs w:val="42"/>
          <w:lang w:val="en-US"/>
        </w:rPr>
      </w:pPr>
      <w:r>
        <w:rPr>
          <w:noProof/>
        </w:rPr>
        <w:drawing>
          <wp:inline distT="0" distB="0" distL="0" distR="0" wp14:anchorId="26AAA1CE" wp14:editId="7B0E1095">
            <wp:extent cx="3086939" cy="2146852"/>
            <wp:effectExtent l="0" t="0" r="0" b="63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221" cy="214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AFE" w:rsidRDefault="00D10715" w:rsidP="00337F0A">
      <w:pPr>
        <w:shd w:val="clear" w:color="auto" w:fill="FFFFFF"/>
        <w:ind w:left="1157"/>
        <w:jc w:val="center"/>
        <w:rPr>
          <w:b/>
          <w:bCs/>
          <w:spacing w:val="-14"/>
          <w:position w:val="1"/>
          <w:sz w:val="42"/>
          <w:szCs w:val="42"/>
          <w:lang w:val="en-US"/>
        </w:rPr>
      </w:pPr>
      <w:r>
        <w:rPr>
          <w:noProof/>
        </w:rPr>
        <w:drawing>
          <wp:inline distT="0" distB="0" distL="0" distR="0" wp14:anchorId="2489AAE8" wp14:editId="506E3B7B">
            <wp:extent cx="2876550" cy="2000250"/>
            <wp:effectExtent l="0" t="0" r="0" b="0"/>
            <wp:docPr id="21" name="Picture 21" descr="Perth Modern School greyscale st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erth Modern School greyscale stac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66F" w:rsidRDefault="0045066F" w:rsidP="00337F0A">
      <w:pPr>
        <w:shd w:val="clear" w:color="auto" w:fill="FFFFFF"/>
        <w:ind w:left="1157"/>
        <w:jc w:val="center"/>
        <w:rPr>
          <w:b/>
          <w:bCs/>
          <w:spacing w:val="-14"/>
          <w:position w:val="1"/>
          <w:sz w:val="36"/>
          <w:szCs w:val="36"/>
          <w:lang w:val="en-US"/>
        </w:rPr>
      </w:pPr>
    </w:p>
    <w:p w:rsidR="00E81553" w:rsidRPr="00CF0805" w:rsidRDefault="001B55DE" w:rsidP="00337F0A">
      <w:pPr>
        <w:shd w:val="clear" w:color="auto" w:fill="FFFFFF"/>
        <w:ind w:left="1157"/>
        <w:jc w:val="center"/>
        <w:rPr>
          <w:sz w:val="36"/>
          <w:szCs w:val="36"/>
        </w:rPr>
      </w:pPr>
      <w:r w:rsidRPr="00CF0805">
        <w:rPr>
          <w:b/>
          <w:bCs/>
          <w:spacing w:val="-14"/>
          <w:position w:val="1"/>
          <w:sz w:val="36"/>
          <w:szCs w:val="36"/>
          <w:lang w:val="en-US"/>
        </w:rPr>
        <w:t>YEAR 12 CHEMISTRY</w:t>
      </w:r>
    </w:p>
    <w:p w:rsidR="00E81553" w:rsidRDefault="00CF0805" w:rsidP="0045066F">
      <w:pPr>
        <w:shd w:val="clear" w:color="auto" w:fill="FFFFFF"/>
        <w:spacing w:before="466" w:line="461" w:lineRule="exact"/>
        <w:ind w:left="3261"/>
        <w:rPr>
          <w:b/>
          <w:bCs/>
          <w:sz w:val="32"/>
          <w:szCs w:val="32"/>
          <w:lang w:val="en-US"/>
        </w:rPr>
      </w:pPr>
      <w:r>
        <w:rPr>
          <w:b/>
          <w:bCs/>
          <w:spacing w:val="-15"/>
          <w:sz w:val="36"/>
          <w:szCs w:val="36"/>
          <w:lang w:val="en-US"/>
        </w:rPr>
        <w:t xml:space="preserve"> </w:t>
      </w:r>
      <w:r w:rsidR="001B55DE">
        <w:rPr>
          <w:b/>
          <w:bCs/>
          <w:sz w:val="32"/>
          <w:szCs w:val="32"/>
          <w:lang w:val="en-US"/>
        </w:rPr>
        <w:t>ORGANIC CHEMISTRY</w:t>
      </w:r>
      <w:r>
        <w:rPr>
          <w:b/>
          <w:bCs/>
          <w:sz w:val="32"/>
          <w:szCs w:val="32"/>
          <w:lang w:val="en-US"/>
        </w:rPr>
        <w:t xml:space="preserve"> TEST</w:t>
      </w:r>
    </w:p>
    <w:p w:rsidR="000D035F" w:rsidRPr="00442BBC" w:rsidRDefault="000D035F" w:rsidP="000D035F">
      <w:pPr>
        <w:shd w:val="clear" w:color="auto" w:fill="FFFFFF"/>
        <w:spacing w:before="466" w:line="461" w:lineRule="exact"/>
        <w:ind w:left="3261"/>
        <w:rPr>
          <w:color w:val="FF0000"/>
          <w:u w:val="single"/>
        </w:rPr>
      </w:pPr>
      <w:r w:rsidRPr="00442BBC">
        <w:rPr>
          <w:b/>
          <w:bCs/>
          <w:color w:val="FF0000"/>
          <w:sz w:val="32"/>
          <w:szCs w:val="32"/>
          <w:u w:val="single"/>
          <w:lang w:val="en-US"/>
        </w:rPr>
        <w:t>ANSWERS</w:t>
      </w:r>
    </w:p>
    <w:p w:rsidR="0019420D" w:rsidRPr="0019420D" w:rsidRDefault="001E0AFE" w:rsidP="001E0AFE">
      <w:pPr>
        <w:shd w:val="clear" w:color="auto" w:fill="FFFFFF"/>
        <w:tabs>
          <w:tab w:val="left" w:pos="182"/>
        </w:tabs>
        <w:spacing w:line="624" w:lineRule="exact"/>
        <w:rPr>
          <w:b/>
          <w:bCs/>
          <w:sz w:val="32"/>
          <w:szCs w:val="32"/>
          <w:lang w:val="en-US"/>
        </w:rPr>
      </w:pPr>
      <w:r>
        <w:rPr>
          <w:b/>
          <w:bCs/>
          <w:spacing w:val="-16"/>
          <w:sz w:val="28"/>
          <w:szCs w:val="28"/>
          <w:lang w:val="en-US"/>
        </w:rPr>
        <w:t xml:space="preserve"> </w:t>
      </w:r>
    </w:p>
    <w:p w:rsidR="0019420D" w:rsidRPr="00337F0A" w:rsidRDefault="00797748" w:rsidP="0019420D">
      <w:pPr>
        <w:shd w:val="clear" w:color="auto" w:fill="FFFFFF"/>
        <w:tabs>
          <w:tab w:val="left" w:pos="182"/>
        </w:tabs>
        <w:spacing w:line="624" w:lineRule="exact"/>
        <w:rPr>
          <w:bCs/>
          <w:spacing w:val="-17"/>
          <w:sz w:val="28"/>
          <w:szCs w:val="28"/>
          <w:lang w:val="en-US"/>
        </w:rPr>
      </w:pPr>
      <w:r w:rsidRPr="00337F0A">
        <w:rPr>
          <w:bCs/>
          <w:spacing w:val="-17"/>
          <w:sz w:val="28"/>
          <w:szCs w:val="28"/>
          <w:lang w:val="en-US"/>
        </w:rPr>
        <w:t>This test consists of three sections</w:t>
      </w:r>
    </w:p>
    <w:p w:rsidR="00797748" w:rsidRPr="00337F0A" w:rsidRDefault="00797748" w:rsidP="0019420D">
      <w:pPr>
        <w:shd w:val="clear" w:color="auto" w:fill="FFFFFF"/>
        <w:tabs>
          <w:tab w:val="left" w:pos="182"/>
        </w:tabs>
        <w:spacing w:line="624" w:lineRule="exact"/>
        <w:rPr>
          <w:bCs/>
          <w:spacing w:val="-17"/>
          <w:sz w:val="28"/>
          <w:szCs w:val="28"/>
          <w:lang w:val="en-US"/>
        </w:rPr>
      </w:pPr>
    </w:p>
    <w:p w:rsidR="00797748" w:rsidRPr="00337F0A" w:rsidRDefault="00797748" w:rsidP="0019420D">
      <w:pPr>
        <w:shd w:val="clear" w:color="auto" w:fill="FFFFFF"/>
        <w:tabs>
          <w:tab w:val="left" w:pos="182"/>
        </w:tabs>
        <w:spacing w:line="624" w:lineRule="exact"/>
        <w:rPr>
          <w:bCs/>
          <w:spacing w:val="-17"/>
          <w:sz w:val="28"/>
          <w:szCs w:val="28"/>
          <w:lang w:val="en-US"/>
        </w:rPr>
      </w:pPr>
      <w:r w:rsidRPr="00337F0A">
        <w:rPr>
          <w:bCs/>
          <w:spacing w:val="-17"/>
          <w:sz w:val="28"/>
          <w:szCs w:val="28"/>
          <w:lang w:val="en-US"/>
        </w:rPr>
        <w:t>Section one:</w:t>
      </w:r>
      <w:r w:rsidRPr="00337F0A">
        <w:rPr>
          <w:bCs/>
          <w:spacing w:val="-17"/>
          <w:sz w:val="28"/>
          <w:szCs w:val="28"/>
          <w:lang w:val="en-US"/>
        </w:rPr>
        <w:tab/>
        <w:t>20 Multiple choice questions</w:t>
      </w:r>
      <w:r w:rsidRPr="00337F0A">
        <w:rPr>
          <w:bCs/>
          <w:spacing w:val="-17"/>
          <w:sz w:val="28"/>
          <w:szCs w:val="28"/>
          <w:lang w:val="en-US"/>
        </w:rPr>
        <w:tab/>
      </w:r>
      <w:r w:rsidRPr="00337F0A">
        <w:rPr>
          <w:bCs/>
          <w:spacing w:val="-17"/>
          <w:sz w:val="28"/>
          <w:szCs w:val="28"/>
          <w:lang w:val="en-US"/>
        </w:rPr>
        <w:tab/>
        <w:t>(20 marks)</w:t>
      </w:r>
    </w:p>
    <w:p w:rsidR="00797748" w:rsidRPr="00337F0A" w:rsidRDefault="00797748" w:rsidP="0019420D">
      <w:pPr>
        <w:shd w:val="clear" w:color="auto" w:fill="FFFFFF"/>
        <w:tabs>
          <w:tab w:val="left" w:pos="182"/>
        </w:tabs>
        <w:spacing w:line="624" w:lineRule="exact"/>
        <w:rPr>
          <w:bCs/>
          <w:spacing w:val="-17"/>
          <w:sz w:val="28"/>
          <w:szCs w:val="28"/>
          <w:lang w:val="en-US"/>
        </w:rPr>
      </w:pPr>
      <w:r w:rsidRPr="00337F0A">
        <w:rPr>
          <w:bCs/>
          <w:spacing w:val="-17"/>
          <w:sz w:val="28"/>
          <w:szCs w:val="28"/>
          <w:lang w:val="en-US"/>
        </w:rPr>
        <w:t>Section two:</w:t>
      </w:r>
      <w:r w:rsidRPr="00337F0A">
        <w:rPr>
          <w:bCs/>
          <w:spacing w:val="-17"/>
          <w:sz w:val="28"/>
          <w:szCs w:val="28"/>
          <w:lang w:val="en-US"/>
        </w:rPr>
        <w:tab/>
      </w:r>
      <w:r w:rsidR="00F91C4E">
        <w:rPr>
          <w:bCs/>
          <w:spacing w:val="-17"/>
          <w:sz w:val="28"/>
          <w:szCs w:val="28"/>
          <w:lang w:val="en-US"/>
        </w:rPr>
        <w:t>5</w:t>
      </w:r>
      <w:r w:rsidRPr="00337F0A">
        <w:rPr>
          <w:bCs/>
          <w:spacing w:val="-17"/>
          <w:sz w:val="28"/>
          <w:szCs w:val="28"/>
          <w:lang w:val="en-US"/>
        </w:rPr>
        <w:t xml:space="preserve"> Short answer questions</w:t>
      </w:r>
      <w:r w:rsidRPr="00337F0A">
        <w:rPr>
          <w:bCs/>
          <w:spacing w:val="-17"/>
          <w:sz w:val="28"/>
          <w:szCs w:val="28"/>
          <w:lang w:val="en-US"/>
        </w:rPr>
        <w:tab/>
      </w:r>
      <w:r w:rsidRPr="00337F0A">
        <w:rPr>
          <w:bCs/>
          <w:spacing w:val="-17"/>
          <w:sz w:val="28"/>
          <w:szCs w:val="28"/>
          <w:lang w:val="en-US"/>
        </w:rPr>
        <w:tab/>
      </w:r>
      <w:r w:rsidR="00CF0805">
        <w:rPr>
          <w:bCs/>
          <w:spacing w:val="-17"/>
          <w:sz w:val="28"/>
          <w:szCs w:val="28"/>
          <w:lang w:val="en-US"/>
        </w:rPr>
        <w:t xml:space="preserve">        </w:t>
      </w:r>
      <w:r w:rsidRPr="00337F0A">
        <w:rPr>
          <w:bCs/>
          <w:spacing w:val="-17"/>
          <w:sz w:val="28"/>
          <w:szCs w:val="28"/>
          <w:lang w:val="en-US"/>
        </w:rPr>
        <w:t>(</w:t>
      </w:r>
      <w:r w:rsidR="002B4425" w:rsidRPr="00337F0A">
        <w:rPr>
          <w:bCs/>
          <w:spacing w:val="-17"/>
          <w:sz w:val="28"/>
          <w:szCs w:val="28"/>
          <w:lang w:val="en-US"/>
        </w:rPr>
        <w:t>20</w:t>
      </w:r>
      <w:r w:rsidRPr="00337F0A">
        <w:rPr>
          <w:bCs/>
          <w:spacing w:val="-17"/>
          <w:sz w:val="28"/>
          <w:szCs w:val="28"/>
          <w:lang w:val="en-US"/>
        </w:rPr>
        <w:t xml:space="preserve"> marks)</w:t>
      </w:r>
    </w:p>
    <w:p w:rsidR="00797748" w:rsidRPr="00337F0A" w:rsidRDefault="00797748" w:rsidP="0019420D">
      <w:pPr>
        <w:shd w:val="clear" w:color="auto" w:fill="FFFFFF"/>
        <w:tabs>
          <w:tab w:val="left" w:pos="182"/>
        </w:tabs>
        <w:spacing w:line="624" w:lineRule="exact"/>
        <w:rPr>
          <w:bCs/>
          <w:spacing w:val="-17"/>
          <w:sz w:val="28"/>
          <w:szCs w:val="28"/>
          <w:lang w:val="en-US"/>
        </w:rPr>
      </w:pPr>
      <w:r w:rsidRPr="00337F0A">
        <w:rPr>
          <w:bCs/>
          <w:spacing w:val="-17"/>
          <w:sz w:val="28"/>
          <w:szCs w:val="28"/>
          <w:lang w:val="en-US"/>
        </w:rPr>
        <w:t>Section three:</w:t>
      </w:r>
      <w:r w:rsidR="00CF0805">
        <w:rPr>
          <w:bCs/>
          <w:spacing w:val="-17"/>
          <w:sz w:val="28"/>
          <w:szCs w:val="28"/>
          <w:lang w:val="en-US"/>
        </w:rPr>
        <w:t xml:space="preserve"> </w:t>
      </w:r>
      <w:r w:rsidRPr="00337F0A">
        <w:rPr>
          <w:bCs/>
          <w:spacing w:val="-17"/>
          <w:sz w:val="28"/>
          <w:szCs w:val="28"/>
          <w:lang w:val="en-US"/>
        </w:rPr>
        <w:t>1 Extended answer question</w:t>
      </w:r>
      <w:r w:rsidRPr="00337F0A">
        <w:rPr>
          <w:bCs/>
          <w:spacing w:val="-17"/>
          <w:sz w:val="28"/>
          <w:szCs w:val="28"/>
          <w:lang w:val="en-US"/>
        </w:rPr>
        <w:tab/>
      </w:r>
      <w:r w:rsidRPr="00337F0A">
        <w:rPr>
          <w:bCs/>
          <w:spacing w:val="-17"/>
          <w:sz w:val="28"/>
          <w:szCs w:val="28"/>
          <w:lang w:val="en-US"/>
        </w:rPr>
        <w:tab/>
        <w:t>(10 marks)</w:t>
      </w:r>
    </w:p>
    <w:p w:rsidR="00797748" w:rsidRDefault="00797748" w:rsidP="0019420D">
      <w:pPr>
        <w:shd w:val="clear" w:color="auto" w:fill="FFFFFF"/>
        <w:tabs>
          <w:tab w:val="left" w:pos="182"/>
        </w:tabs>
        <w:spacing w:line="624" w:lineRule="exact"/>
        <w:rPr>
          <w:bCs/>
          <w:spacing w:val="-17"/>
          <w:sz w:val="32"/>
          <w:szCs w:val="32"/>
          <w:lang w:val="en-US"/>
        </w:rPr>
      </w:pPr>
    </w:p>
    <w:p w:rsidR="00797748" w:rsidRDefault="00797748" w:rsidP="0019420D">
      <w:pPr>
        <w:shd w:val="clear" w:color="auto" w:fill="FFFFFF"/>
        <w:tabs>
          <w:tab w:val="left" w:pos="182"/>
        </w:tabs>
        <w:spacing w:line="624" w:lineRule="exact"/>
        <w:rPr>
          <w:bCs/>
          <w:spacing w:val="-17"/>
          <w:sz w:val="32"/>
          <w:szCs w:val="32"/>
          <w:lang w:val="en-US"/>
        </w:rPr>
      </w:pPr>
    </w:p>
    <w:p w:rsidR="00797748" w:rsidRPr="00337F0A" w:rsidRDefault="00797748" w:rsidP="0019420D">
      <w:pPr>
        <w:shd w:val="clear" w:color="auto" w:fill="FFFFFF"/>
        <w:tabs>
          <w:tab w:val="left" w:pos="182"/>
        </w:tabs>
        <w:spacing w:line="624" w:lineRule="exact"/>
        <w:rPr>
          <w:bCs/>
          <w:spacing w:val="-17"/>
          <w:sz w:val="28"/>
          <w:szCs w:val="28"/>
          <w:lang w:val="en-US"/>
        </w:rPr>
      </w:pPr>
      <w:r w:rsidRPr="00337F0A">
        <w:rPr>
          <w:bCs/>
          <w:spacing w:val="-17"/>
          <w:sz w:val="28"/>
          <w:szCs w:val="28"/>
          <w:lang w:val="en-US"/>
        </w:rPr>
        <w:t>Recommended time:</w:t>
      </w:r>
      <w:r w:rsidRPr="00337F0A">
        <w:rPr>
          <w:bCs/>
          <w:spacing w:val="-17"/>
          <w:sz w:val="28"/>
          <w:szCs w:val="28"/>
          <w:lang w:val="en-US"/>
        </w:rPr>
        <w:tab/>
      </w:r>
      <w:r w:rsidR="00D10715" w:rsidRPr="00337F0A">
        <w:rPr>
          <w:bCs/>
          <w:spacing w:val="-17"/>
          <w:sz w:val="28"/>
          <w:szCs w:val="28"/>
          <w:lang w:val="en-US"/>
        </w:rPr>
        <w:t>5</w:t>
      </w:r>
      <w:r w:rsidRPr="00337F0A">
        <w:rPr>
          <w:bCs/>
          <w:spacing w:val="-17"/>
          <w:sz w:val="28"/>
          <w:szCs w:val="28"/>
          <w:lang w:val="en-US"/>
        </w:rPr>
        <w:t>0 minutes</w:t>
      </w:r>
    </w:p>
    <w:p w:rsidR="00797748" w:rsidRPr="00337F0A" w:rsidRDefault="00797748" w:rsidP="0019420D">
      <w:pPr>
        <w:shd w:val="clear" w:color="auto" w:fill="FFFFFF"/>
        <w:tabs>
          <w:tab w:val="left" w:pos="182"/>
        </w:tabs>
        <w:spacing w:line="624" w:lineRule="exact"/>
        <w:rPr>
          <w:bCs/>
          <w:spacing w:val="-17"/>
          <w:sz w:val="28"/>
          <w:szCs w:val="28"/>
          <w:lang w:val="en-US"/>
        </w:rPr>
      </w:pPr>
    </w:p>
    <w:p w:rsidR="00797748" w:rsidRPr="00337F0A" w:rsidRDefault="00797748" w:rsidP="0019420D">
      <w:pPr>
        <w:shd w:val="clear" w:color="auto" w:fill="FFFFFF"/>
        <w:tabs>
          <w:tab w:val="left" w:pos="182"/>
        </w:tabs>
        <w:spacing w:line="624" w:lineRule="exact"/>
        <w:rPr>
          <w:bCs/>
          <w:spacing w:val="-17"/>
          <w:sz w:val="28"/>
          <w:szCs w:val="28"/>
          <w:lang w:val="en-US"/>
        </w:rPr>
      </w:pPr>
      <w:r w:rsidRPr="00337F0A">
        <w:rPr>
          <w:bCs/>
          <w:spacing w:val="-17"/>
          <w:sz w:val="28"/>
          <w:szCs w:val="28"/>
          <w:lang w:val="en-US"/>
        </w:rPr>
        <w:t>Please:</w:t>
      </w:r>
    </w:p>
    <w:p w:rsidR="00797748" w:rsidRPr="00337F0A" w:rsidRDefault="00797748" w:rsidP="0019420D">
      <w:pPr>
        <w:shd w:val="clear" w:color="auto" w:fill="FFFFFF"/>
        <w:tabs>
          <w:tab w:val="left" w:pos="182"/>
        </w:tabs>
        <w:spacing w:line="624" w:lineRule="exact"/>
        <w:rPr>
          <w:bCs/>
          <w:spacing w:val="-17"/>
          <w:sz w:val="28"/>
          <w:szCs w:val="28"/>
          <w:lang w:val="en-US"/>
        </w:rPr>
      </w:pPr>
      <w:r w:rsidRPr="00337F0A">
        <w:rPr>
          <w:bCs/>
          <w:spacing w:val="-17"/>
          <w:sz w:val="28"/>
          <w:szCs w:val="28"/>
          <w:lang w:val="en-US"/>
        </w:rPr>
        <w:t>Do not open the test papers until instructed</w:t>
      </w:r>
    </w:p>
    <w:p w:rsidR="0045066F" w:rsidRDefault="00797748" w:rsidP="0019420D">
      <w:pPr>
        <w:shd w:val="clear" w:color="auto" w:fill="FFFFFF"/>
        <w:tabs>
          <w:tab w:val="left" w:pos="182"/>
        </w:tabs>
        <w:spacing w:line="624" w:lineRule="exact"/>
        <w:rPr>
          <w:bCs/>
          <w:spacing w:val="-17"/>
          <w:sz w:val="28"/>
          <w:szCs w:val="28"/>
          <w:lang w:val="en-US"/>
        </w:rPr>
      </w:pPr>
      <w:r w:rsidRPr="00337F0A">
        <w:rPr>
          <w:bCs/>
          <w:spacing w:val="-17"/>
          <w:sz w:val="28"/>
          <w:szCs w:val="28"/>
          <w:lang w:val="en-US"/>
        </w:rPr>
        <w:t>Do not write in the multiple choice question paper.</w:t>
      </w:r>
    </w:p>
    <w:p w:rsidR="000D035F" w:rsidRDefault="000D035F" w:rsidP="0019420D">
      <w:pPr>
        <w:shd w:val="clear" w:color="auto" w:fill="FFFFFF"/>
        <w:tabs>
          <w:tab w:val="left" w:pos="2282"/>
        </w:tabs>
        <w:ind w:left="113"/>
        <w:rPr>
          <w:b/>
          <w:bCs/>
          <w:spacing w:val="-3"/>
          <w:lang w:val="en-US"/>
        </w:rPr>
      </w:pPr>
    </w:p>
    <w:p w:rsidR="000D035F" w:rsidRDefault="000D035F" w:rsidP="0019420D">
      <w:pPr>
        <w:shd w:val="clear" w:color="auto" w:fill="FFFFFF"/>
        <w:tabs>
          <w:tab w:val="left" w:pos="2282"/>
        </w:tabs>
        <w:ind w:left="113"/>
        <w:rPr>
          <w:b/>
          <w:bCs/>
          <w:spacing w:val="-3"/>
          <w:lang w:val="en-US"/>
        </w:rPr>
      </w:pPr>
    </w:p>
    <w:p w:rsidR="00A45B33" w:rsidRPr="0089291F" w:rsidRDefault="00BA2497" w:rsidP="00A45B33">
      <w:pPr>
        <w:jc w:val="center"/>
      </w:pPr>
      <w:r>
        <w:lastRenderedPageBreak/>
        <w:t>M</w:t>
      </w:r>
      <w:r w:rsidR="00A45B33" w:rsidRPr="0089291F">
        <w:t>ULTI-CHOICE ANSWER SHEET</w:t>
      </w:r>
    </w:p>
    <w:p w:rsidR="00A45B33" w:rsidRDefault="00A45B33" w:rsidP="00A45B33">
      <w:pPr>
        <w:jc w:val="center"/>
      </w:pPr>
    </w:p>
    <w:p w:rsidR="00A45B33" w:rsidRDefault="004A01FF" w:rsidP="00A45B33">
      <w:r>
        <w:t>Use a</w:t>
      </w:r>
      <w:r w:rsidR="00A45B33">
        <w:t xml:space="preserve"> blue or black biro to mark the correct answer by shading over the letter (</w:t>
      </w:r>
      <w:proofErr w:type="spellStart"/>
      <w:r w:rsidR="00A45B33">
        <w:t>eg</w:t>
      </w:r>
      <w:proofErr w:type="spellEnd"/>
      <w:r w:rsidR="00A45B33">
        <w:t>. B</w:t>
      </w:r>
      <w:r>
        <w:t>)</w:t>
      </w:r>
      <w:r w:rsidR="00A45B33">
        <w:t xml:space="preserve"> </w:t>
      </w:r>
    </w:p>
    <w:p w:rsidR="00A45B33" w:rsidRDefault="00A45B33" w:rsidP="00A45B33">
      <w:r>
        <w:t xml:space="preserve">If you change your mind, shade over the letter for the revised correct answer (as above) and place a cross over the deleted </w:t>
      </w:r>
      <w:r w:rsidR="004A01FF">
        <w:t>answer (</w:t>
      </w:r>
      <w:proofErr w:type="spellStart"/>
      <w:r>
        <w:t>eg</w:t>
      </w:r>
      <w:proofErr w:type="spellEnd"/>
      <w:r>
        <w:t xml:space="preserve">. </w:t>
      </w:r>
      <w:proofErr w:type="gramStart"/>
      <w:r>
        <w:t>C )</w:t>
      </w:r>
      <w:proofErr w:type="gramEnd"/>
      <w:r>
        <w:t>.</w:t>
      </w:r>
    </w:p>
    <w:p w:rsidR="00A45B33" w:rsidRDefault="00A45B33" w:rsidP="00A45B33">
      <w:pPr>
        <w:rPr>
          <w:b/>
          <w:u w:val="single"/>
        </w:rPr>
      </w:pPr>
      <w:r>
        <w:t xml:space="preserve"> </w:t>
      </w:r>
    </w:p>
    <w:tbl>
      <w:tblPr>
        <w:tblW w:w="9104" w:type="dxa"/>
        <w:tblInd w:w="93" w:type="dxa"/>
        <w:tblLook w:val="0000" w:firstRow="0" w:lastRow="0" w:firstColumn="0" w:lastColumn="0" w:noHBand="0" w:noVBand="0"/>
      </w:tblPr>
      <w:tblGrid>
        <w:gridCol w:w="540"/>
        <w:gridCol w:w="780"/>
        <w:gridCol w:w="780"/>
        <w:gridCol w:w="780"/>
        <w:gridCol w:w="780"/>
        <w:gridCol w:w="780"/>
        <w:gridCol w:w="278"/>
        <w:gridCol w:w="520"/>
        <w:gridCol w:w="800"/>
        <w:gridCol w:w="800"/>
        <w:gridCol w:w="800"/>
        <w:gridCol w:w="800"/>
        <w:gridCol w:w="800"/>
      </w:tblGrid>
      <w:tr w:rsidR="00A45B33" w:rsidTr="00B31E9D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A45B33" w:rsidRDefault="00A45B33" w:rsidP="00B31E9D"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A45B33" w:rsidRDefault="00A45B33" w:rsidP="00B31E9D">
            <w:r>
              <w:t> </w:t>
            </w:r>
          </w:p>
        </w:tc>
      </w:tr>
      <w:tr w:rsidR="00A45B33" w:rsidTr="00B31E9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 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 </w:t>
            </w:r>
          </w:p>
        </w:tc>
        <w:tc>
          <w:tcPr>
            <w:tcW w:w="52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/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r>
              <w:t> </w:t>
            </w:r>
          </w:p>
        </w:tc>
      </w:tr>
      <w:tr w:rsidR="00A45B33" w:rsidTr="00B31E9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1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A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B</w:t>
            </w:r>
          </w:p>
        </w:tc>
        <w:tc>
          <w:tcPr>
            <w:tcW w:w="780" w:type="dxa"/>
            <w:noWrap/>
            <w:vAlign w:val="bottom"/>
          </w:tcPr>
          <w:p w:rsidR="00A45B33" w:rsidRPr="008A595F" w:rsidRDefault="00A45B33" w:rsidP="00B31E9D">
            <w:pPr>
              <w:jc w:val="center"/>
              <w:rPr>
                <w:b/>
                <w:u w:val="single"/>
              </w:rPr>
            </w:pPr>
            <w:r w:rsidRPr="008A595F">
              <w:rPr>
                <w:b/>
                <w:color w:val="FF0000"/>
                <w:u w:val="single"/>
              </w:rPr>
              <w:t>C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D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 </w:t>
            </w:r>
          </w:p>
        </w:tc>
        <w:tc>
          <w:tcPr>
            <w:tcW w:w="52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</w:tr>
      <w:tr w:rsidR="00A45B33" w:rsidTr="00B31E9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2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A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B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C</w:t>
            </w:r>
          </w:p>
        </w:tc>
        <w:tc>
          <w:tcPr>
            <w:tcW w:w="780" w:type="dxa"/>
            <w:noWrap/>
            <w:vAlign w:val="bottom"/>
          </w:tcPr>
          <w:p w:rsidR="00A45B33" w:rsidRPr="008A595F" w:rsidRDefault="00A45B33" w:rsidP="00B31E9D">
            <w:pPr>
              <w:jc w:val="center"/>
              <w:rPr>
                <w:b/>
                <w:u w:val="single"/>
              </w:rPr>
            </w:pPr>
            <w:r w:rsidRPr="008A595F">
              <w:rPr>
                <w:b/>
                <w:color w:val="FF0000"/>
                <w:u w:val="single"/>
              </w:rPr>
              <w:t>D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 </w:t>
            </w:r>
          </w:p>
        </w:tc>
        <w:tc>
          <w:tcPr>
            <w:tcW w:w="52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</w:tr>
      <w:tr w:rsidR="00A45B33" w:rsidTr="00B31E9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3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A</w:t>
            </w:r>
          </w:p>
        </w:tc>
        <w:tc>
          <w:tcPr>
            <w:tcW w:w="780" w:type="dxa"/>
            <w:noWrap/>
            <w:vAlign w:val="bottom"/>
          </w:tcPr>
          <w:p w:rsidR="00A45B33" w:rsidRPr="008A595F" w:rsidRDefault="00A45B33" w:rsidP="00B31E9D">
            <w:pPr>
              <w:jc w:val="center"/>
              <w:rPr>
                <w:b/>
                <w:u w:val="single"/>
              </w:rPr>
            </w:pPr>
            <w:r w:rsidRPr="008A595F">
              <w:rPr>
                <w:b/>
                <w:color w:val="FF0000"/>
                <w:u w:val="single"/>
              </w:rPr>
              <w:t>B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C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D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 </w:t>
            </w:r>
          </w:p>
        </w:tc>
        <w:tc>
          <w:tcPr>
            <w:tcW w:w="52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</w:tr>
      <w:tr w:rsidR="00A45B33" w:rsidTr="00B31E9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4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A</w:t>
            </w:r>
          </w:p>
        </w:tc>
        <w:tc>
          <w:tcPr>
            <w:tcW w:w="780" w:type="dxa"/>
            <w:noWrap/>
            <w:vAlign w:val="bottom"/>
          </w:tcPr>
          <w:p w:rsidR="00A45B33" w:rsidRDefault="008A595F" w:rsidP="00B31E9D">
            <w:pPr>
              <w:jc w:val="center"/>
            </w:pPr>
            <w:r w:rsidRPr="008A595F">
              <w:rPr>
                <w:b/>
                <w:color w:val="FF0000"/>
                <w:u w:val="single"/>
              </w:rPr>
              <w:t>B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C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D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 </w:t>
            </w:r>
          </w:p>
        </w:tc>
        <w:tc>
          <w:tcPr>
            <w:tcW w:w="52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</w:tr>
      <w:tr w:rsidR="00A45B33" w:rsidTr="00B31E9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5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A</w:t>
            </w:r>
          </w:p>
        </w:tc>
        <w:tc>
          <w:tcPr>
            <w:tcW w:w="780" w:type="dxa"/>
            <w:noWrap/>
            <w:vAlign w:val="bottom"/>
          </w:tcPr>
          <w:p w:rsidR="00A45B33" w:rsidRDefault="008A595F" w:rsidP="00B31E9D">
            <w:pPr>
              <w:jc w:val="center"/>
            </w:pPr>
            <w:r w:rsidRPr="008A595F">
              <w:rPr>
                <w:b/>
                <w:color w:val="FF0000"/>
                <w:u w:val="single"/>
              </w:rPr>
              <w:t>B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C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D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 </w:t>
            </w:r>
          </w:p>
        </w:tc>
        <w:tc>
          <w:tcPr>
            <w:tcW w:w="52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</w:tr>
      <w:tr w:rsidR="00A45B33" w:rsidTr="00B31E9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6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A</w:t>
            </w:r>
          </w:p>
        </w:tc>
        <w:tc>
          <w:tcPr>
            <w:tcW w:w="780" w:type="dxa"/>
            <w:noWrap/>
            <w:vAlign w:val="bottom"/>
          </w:tcPr>
          <w:p w:rsidR="00A45B33" w:rsidRDefault="008A595F" w:rsidP="00B31E9D">
            <w:pPr>
              <w:jc w:val="center"/>
            </w:pPr>
            <w:r w:rsidRPr="008A595F">
              <w:rPr>
                <w:b/>
                <w:color w:val="FF0000"/>
                <w:u w:val="single"/>
              </w:rPr>
              <w:t>B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C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D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 </w:t>
            </w:r>
          </w:p>
        </w:tc>
        <w:tc>
          <w:tcPr>
            <w:tcW w:w="52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</w:tr>
      <w:tr w:rsidR="00A45B33" w:rsidTr="00B31E9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7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A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B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C</w:t>
            </w:r>
          </w:p>
        </w:tc>
        <w:tc>
          <w:tcPr>
            <w:tcW w:w="780" w:type="dxa"/>
            <w:noWrap/>
            <w:vAlign w:val="bottom"/>
          </w:tcPr>
          <w:p w:rsidR="00A45B33" w:rsidRDefault="008A595F" w:rsidP="00B31E9D">
            <w:pPr>
              <w:jc w:val="center"/>
            </w:pPr>
            <w:r w:rsidRPr="008A595F">
              <w:rPr>
                <w:b/>
                <w:color w:val="FF0000"/>
                <w:u w:val="single"/>
              </w:rPr>
              <w:t>D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 </w:t>
            </w:r>
          </w:p>
        </w:tc>
        <w:tc>
          <w:tcPr>
            <w:tcW w:w="52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</w:tr>
      <w:tr w:rsidR="00A45B33" w:rsidTr="00B31E9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8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A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B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C</w:t>
            </w:r>
          </w:p>
        </w:tc>
        <w:tc>
          <w:tcPr>
            <w:tcW w:w="780" w:type="dxa"/>
            <w:noWrap/>
            <w:vAlign w:val="bottom"/>
          </w:tcPr>
          <w:p w:rsidR="00A45B33" w:rsidRDefault="008A595F" w:rsidP="00B31E9D">
            <w:pPr>
              <w:jc w:val="center"/>
            </w:pPr>
            <w:r w:rsidRPr="008A595F">
              <w:rPr>
                <w:b/>
                <w:color w:val="FF0000"/>
                <w:u w:val="single"/>
              </w:rPr>
              <w:t>D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 </w:t>
            </w:r>
          </w:p>
        </w:tc>
        <w:tc>
          <w:tcPr>
            <w:tcW w:w="52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</w:tr>
      <w:tr w:rsidR="00A45B33" w:rsidTr="00B31E9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9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A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B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C</w:t>
            </w:r>
          </w:p>
        </w:tc>
        <w:tc>
          <w:tcPr>
            <w:tcW w:w="780" w:type="dxa"/>
            <w:noWrap/>
            <w:vAlign w:val="bottom"/>
          </w:tcPr>
          <w:p w:rsidR="00A45B33" w:rsidRDefault="008A595F" w:rsidP="00B31E9D">
            <w:pPr>
              <w:jc w:val="center"/>
            </w:pPr>
            <w:r w:rsidRPr="008A595F">
              <w:rPr>
                <w:b/>
                <w:color w:val="FF0000"/>
                <w:u w:val="single"/>
              </w:rPr>
              <w:t>D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 </w:t>
            </w:r>
          </w:p>
        </w:tc>
        <w:tc>
          <w:tcPr>
            <w:tcW w:w="52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</w:tr>
      <w:tr w:rsidR="00A45B33" w:rsidTr="00B31E9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10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A</w:t>
            </w:r>
          </w:p>
        </w:tc>
        <w:tc>
          <w:tcPr>
            <w:tcW w:w="780" w:type="dxa"/>
            <w:noWrap/>
            <w:vAlign w:val="bottom"/>
          </w:tcPr>
          <w:p w:rsidR="00A45B33" w:rsidRDefault="008A595F" w:rsidP="00B31E9D">
            <w:pPr>
              <w:jc w:val="center"/>
            </w:pPr>
            <w:r w:rsidRPr="008A595F">
              <w:rPr>
                <w:b/>
                <w:color w:val="FF0000"/>
                <w:u w:val="single"/>
              </w:rPr>
              <w:t>B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C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D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 </w:t>
            </w:r>
          </w:p>
        </w:tc>
        <w:tc>
          <w:tcPr>
            <w:tcW w:w="52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</w:tr>
      <w:tr w:rsidR="00A45B33" w:rsidTr="00B31E9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11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A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B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C</w:t>
            </w:r>
          </w:p>
        </w:tc>
        <w:tc>
          <w:tcPr>
            <w:tcW w:w="780" w:type="dxa"/>
            <w:noWrap/>
            <w:vAlign w:val="bottom"/>
          </w:tcPr>
          <w:p w:rsidR="00A45B33" w:rsidRDefault="008A595F" w:rsidP="00B31E9D">
            <w:pPr>
              <w:jc w:val="center"/>
            </w:pPr>
            <w:r w:rsidRPr="008A595F">
              <w:rPr>
                <w:b/>
                <w:color w:val="FF0000"/>
                <w:u w:val="single"/>
              </w:rPr>
              <w:t>D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 </w:t>
            </w:r>
          </w:p>
        </w:tc>
        <w:tc>
          <w:tcPr>
            <w:tcW w:w="52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</w:tr>
      <w:tr w:rsidR="00A45B33" w:rsidTr="00B31E9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12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A</w:t>
            </w:r>
          </w:p>
        </w:tc>
        <w:tc>
          <w:tcPr>
            <w:tcW w:w="780" w:type="dxa"/>
            <w:noWrap/>
            <w:vAlign w:val="bottom"/>
          </w:tcPr>
          <w:p w:rsidR="00A45B33" w:rsidRDefault="008A595F" w:rsidP="00B31E9D">
            <w:pPr>
              <w:jc w:val="center"/>
            </w:pPr>
            <w:r w:rsidRPr="008A595F">
              <w:rPr>
                <w:b/>
                <w:color w:val="FF0000"/>
                <w:u w:val="single"/>
              </w:rPr>
              <w:t>B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C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D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 </w:t>
            </w:r>
          </w:p>
        </w:tc>
        <w:tc>
          <w:tcPr>
            <w:tcW w:w="52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</w:tr>
      <w:tr w:rsidR="00A45B33" w:rsidTr="00B31E9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13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A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B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C</w:t>
            </w:r>
          </w:p>
        </w:tc>
        <w:tc>
          <w:tcPr>
            <w:tcW w:w="780" w:type="dxa"/>
            <w:noWrap/>
            <w:vAlign w:val="bottom"/>
          </w:tcPr>
          <w:p w:rsidR="00A45B33" w:rsidRDefault="008A595F" w:rsidP="00B31E9D">
            <w:pPr>
              <w:jc w:val="center"/>
            </w:pPr>
            <w:r w:rsidRPr="008A595F">
              <w:rPr>
                <w:b/>
                <w:color w:val="FF0000"/>
                <w:u w:val="single"/>
              </w:rPr>
              <w:t>D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 </w:t>
            </w:r>
          </w:p>
        </w:tc>
        <w:tc>
          <w:tcPr>
            <w:tcW w:w="52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</w:tr>
      <w:tr w:rsidR="00A45B33" w:rsidTr="00A45B3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14</w:t>
            </w:r>
          </w:p>
        </w:tc>
        <w:tc>
          <w:tcPr>
            <w:tcW w:w="780" w:type="dxa"/>
            <w:noWrap/>
            <w:vAlign w:val="bottom"/>
          </w:tcPr>
          <w:p w:rsidR="00A45B33" w:rsidRPr="008A595F" w:rsidRDefault="00A45B33" w:rsidP="00B31E9D">
            <w:pPr>
              <w:jc w:val="center"/>
              <w:rPr>
                <w:b/>
                <w:u w:val="single"/>
              </w:rPr>
            </w:pPr>
            <w:r w:rsidRPr="008A595F">
              <w:rPr>
                <w:b/>
                <w:color w:val="FF0000"/>
                <w:u w:val="single"/>
              </w:rPr>
              <w:t>A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B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C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D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 </w:t>
            </w:r>
          </w:p>
        </w:tc>
        <w:tc>
          <w:tcPr>
            <w:tcW w:w="52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</w:tr>
      <w:tr w:rsidR="00A45B33" w:rsidTr="00A45B3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15</w:t>
            </w:r>
          </w:p>
        </w:tc>
        <w:tc>
          <w:tcPr>
            <w:tcW w:w="780" w:type="dxa"/>
            <w:noWrap/>
            <w:vAlign w:val="bottom"/>
          </w:tcPr>
          <w:p w:rsidR="00A45B33" w:rsidRPr="00A45B33" w:rsidRDefault="00A45B33" w:rsidP="00B31E9D">
            <w:pPr>
              <w:jc w:val="center"/>
            </w:pPr>
            <w:r w:rsidRPr="00A45B33">
              <w:t>A</w:t>
            </w:r>
          </w:p>
        </w:tc>
        <w:tc>
          <w:tcPr>
            <w:tcW w:w="780" w:type="dxa"/>
            <w:noWrap/>
            <w:vAlign w:val="bottom"/>
          </w:tcPr>
          <w:p w:rsidR="00A45B33" w:rsidRDefault="008A595F" w:rsidP="00B31E9D">
            <w:pPr>
              <w:jc w:val="center"/>
            </w:pPr>
            <w:r w:rsidRPr="008A595F">
              <w:rPr>
                <w:b/>
                <w:color w:val="FF0000"/>
                <w:u w:val="single"/>
              </w:rPr>
              <w:t>B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C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D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 </w:t>
            </w:r>
          </w:p>
        </w:tc>
        <w:tc>
          <w:tcPr>
            <w:tcW w:w="52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</w:tr>
      <w:tr w:rsidR="00A45B33" w:rsidTr="00A45B3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16</w:t>
            </w:r>
          </w:p>
        </w:tc>
        <w:tc>
          <w:tcPr>
            <w:tcW w:w="780" w:type="dxa"/>
            <w:noWrap/>
            <w:vAlign w:val="bottom"/>
          </w:tcPr>
          <w:p w:rsidR="00A45B33" w:rsidRPr="00A45B33" w:rsidRDefault="008A595F" w:rsidP="00B31E9D">
            <w:pPr>
              <w:jc w:val="center"/>
            </w:pPr>
            <w:r w:rsidRPr="008A595F">
              <w:rPr>
                <w:b/>
                <w:color w:val="FF0000"/>
                <w:u w:val="single"/>
              </w:rPr>
              <w:t>A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B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C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D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52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</w:tr>
      <w:tr w:rsidR="00A45B33" w:rsidTr="00A45B3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17</w:t>
            </w:r>
          </w:p>
        </w:tc>
        <w:tc>
          <w:tcPr>
            <w:tcW w:w="780" w:type="dxa"/>
            <w:noWrap/>
            <w:vAlign w:val="bottom"/>
          </w:tcPr>
          <w:p w:rsidR="00A45B33" w:rsidRPr="00A45B33" w:rsidRDefault="00A45B33" w:rsidP="00B31E9D">
            <w:pPr>
              <w:jc w:val="center"/>
            </w:pPr>
            <w:r>
              <w:t>A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B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C</w:t>
            </w:r>
          </w:p>
        </w:tc>
        <w:tc>
          <w:tcPr>
            <w:tcW w:w="780" w:type="dxa"/>
            <w:noWrap/>
            <w:vAlign w:val="bottom"/>
          </w:tcPr>
          <w:p w:rsidR="00A45B33" w:rsidRDefault="008A595F" w:rsidP="00B31E9D">
            <w:pPr>
              <w:jc w:val="center"/>
            </w:pPr>
            <w:r w:rsidRPr="008A595F">
              <w:rPr>
                <w:b/>
                <w:color w:val="FF0000"/>
                <w:u w:val="single"/>
              </w:rPr>
              <w:t>D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52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</w:tr>
      <w:tr w:rsidR="00A45B33" w:rsidTr="00A45B3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18</w:t>
            </w:r>
          </w:p>
        </w:tc>
        <w:tc>
          <w:tcPr>
            <w:tcW w:w="780" w:type="dxa"/>
            <w:noWrap/>
            <w:vAlign w:val="bottom"/>
          </w:tcPr>
          <w:p w:rsidR="00A45B33" w:rsidRPr="00A45B33" w:rsidRDefault="008A595F" w:rsidP="00B31E9D">
            <w:pPr>
              <w:jc w:val="center"/>
            </w:pPr>
            <w:r w:rsidRPr="008A595F">
              <w:rPr>
                <w:b/>
                <w:color w:val="FF0000"/>
                <w:u w:val="single"/>
              </w:rPr>
              <w:t>A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B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C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D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52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</w:tr>
      <w:tr w:rsidR="00A45B33" w:rsidTr="00A45B3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19</w:t>
            </w:r>
          </w:p>
        </w:tc>
        <w:tc>
          <w:tcPr>
            <w:tcW w:w="780" w:type="dxa"/>
            <w:noWrap/>
            <w:vAlign w:val="bottom"/>
          </w:tcPr>
          <w:p w:rsidR="00A45B33" w:rsidRPr="00A45B33" w:rsidRDefault="008A595F" w:rsidP="00B31E9D">
            <w:pPr>
              <w:jc w:val="center"/>
            </w:pPr>
            <w:r w:rsidRPr="008A595F">
              <w:rPr>
                <w:b/>
                <w:color w:val="FF0000"/>
                <w:u w:val="single"/>
              </w:rPr>
              <w:t>A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B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C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D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52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</w:tr>
      <w:tr w:rsidR="00A45B33" w:rsidTr="00A45B3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20</w:t>
            </w:r>
          </w:p>
        </w:tc>
        <w:tc>
          <w:tcPr>
            <w:tcW w:w="780" w:type="dxa"/>
            <w:noWrap/>
            <w:vAlign w:val="bottom"/>
          </w:tcPr>
          <w:p w:rsidR="00A45B33" w:rsidRPr="00A45B33" w:rsidRDefault="00A45B33" w:rsidP="00B31E9D">
            <w:pPr>
              <w:jc w:val="center"/>
            </w:pPr>
            <w:r>
              <w:t>A</w:t>
            </w:r>
          </w:p>
        </w:tc>
        <w:tc>
          <w:tcPr>
            <w:tcW w:w="780" w:type="dxa"/>
            <w:noWrap/>
            <w:vAlign w:val="bottom"/>
          </w:tcPr>
          <w:p w:rsidR="00A45B33" w:rsidRDefault="008A595F" w:rsidP="00B31E9D">
            <w:pPr>
              <w:jc w:val="center"/>
            </w:pPr>
            <w:r w:rsidRPr="008A595F">
              <w:rPr>
                <w:b/>
                <w:color w:val="FF0000"/>
                <w:u w:val="single"/>
              </w:rPr>
              <w:t>B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C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  <w:r>
              <w:t>D</w:t>
            </w:r>
          </w:p>
        </w:tc>
        <w:tc>
          <w:tcPr>
            <w:tcW w:w="78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52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</w:tr>
      <w:tr w:rsidR="00A45B33" w:rsidTr="00A45B3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780" w:type="dxa"/>
            <w:tcBorders>
              <w:bottom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780" w:type="dxa"/>
            <w:tcBorders>
              <w:bottom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780" w:type="dxa"/>
            <w:tcBorders>
              <w:bottom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780" w:type="dxa"/>
            <w:tcBorders>
              <w:bottom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780" w:type="dxa"/>
            <w:tcBorders>
              <w:bottom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520" w:type="dxa"/>
            <w:tcBorders>
              <w:bottom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tcBorders>
              <w:bottom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tcBorders>
              <w:bottom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tcBorders>
              <w:bottom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tcBorders>
              <w:bottom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5B33" w:rsidRDefault="00A45B33" w:rsidP="00B31E9D">
            <w:pPr>
              <w:jc w:val="center"/>
            </w:pPr>
          </w:p>
        </w:tc>
      </w:tr>
    </w:tbl>
    <w:p w:rsidR="00A45B33" w:rsidRDefault="00A45B33" w:rsidP="0019420D">
      <w:pPr>
        <w:shd w:val="clear" w:color="auto" w:fill="FFFFFF"/>
        <w:tabs>
          <w:tab w:val="left" w:pos="182"/>
        </w:tabs>
        <w:spacing w:line="624" w:lineRule="exact"/>
        <w:rPr>
          <w:bCs/>
          <w:lang w:val="en-US"/>
        </w:rPr>
      </w:pPr>
      <w:r w:rsidRPr="00A45B33">
        <w:rPr>
          <w:bCs/>
          <w:lang w:val="en-US"/>
        </w:rPr>
        <w:t>You may use the space for rough working for multi-choice questions</w:t>
      </w:r>
    </w:p>
    <w:p w:rsidR="00ED0596" w:rsidRDefault="00ED0596" w:rsidP="0019420D">
      <w:pPr>
        <w:shd w:val="clear" w:color="auto" w:fill="FFFFFF"/>
        <w:tabs>
          <w:tab w:val="left" w:pos="182"/>
        </w:tabs>
        <w:spacing w:line="624" w:lineRule="exact"/>
        <w:rPr>
          <w:bCs/>
          <w:lang w:val="en-US"/>
        </w:rPr>
      </w:pPr>
    </w:p>
    <w:p w:rsidR="00ED0596" w:rsidRDefault="00ED0596" w:rsidP="0019420D">
      <w:pPr>
        <w:shd w:val="clear" w:color="auto" w:fill="FFFFFF"/>
        <w:tabs>
          <w:tab w:val="left" w:pos="182"/>
        </w:tabs>
        <w:spacing w:line="624" w:lineRule="exact"/>
        <w:rPr>
          <w:bCs/>
          <w:lang w:val="en-US"/>
        </w:rPr>
      </w:pPr>
    </w:p>
    <w:p w:rsidR="004A01FF" w:rsidRDefault="004A01FF" w:rsidP="004A01FF">
      <w:pPr>
        <w:shd w:val="clear" w:color="auto" w:fill="FFFFFF"/>
        <w:spacing w:line="514" w:lineRule="exact"/>
        <w:ind w:left="426" w:hanging="337"/>
        <w:rPr>
          <w:b/>
          <w:bCs/>
          <w:lang w:val="en-US"/>
        </w:rPr>
      </w:pPr>
    </w:p>
    <w:p w:rsidR="004A01FF" w:rsidRDefault="004A01FF" w:rsidP="004A01FF">
      <w:pPr>
        <w:shd w:val="clear" w:color="auto" w:fill="FFFFFF"/>
        <w:spacing w:line="514" w:lineRule="exact"/>
        <w:ind w:left="426" w:hanging="337"/>
        <w:rPr>
          <w:b/>
          <w:bCs/>
          <w:lang w:val="en-US"/>
        </w:rPr>
      </w:pPr>
    </w:p>
    <w:p w:rsidR="004A01FF" w:rsidRDefault="004A01FF" w:rsidP="004A01FF">
      <w:pPr>
        <w:shd w:val="clear" w:color="auto" w:fill="FFFFFF"/>
        <w:spacing w:line="514" w:lineRule="exact"/>
        <w:ind w:left="426" w:hanging="337"/>
        <w:rPr>
          <w:b/>
          <w:bCs/>
          <w:lang w:val="en-US"/>
        </w:rPr>
      </w:pPr>
    </w:p>
    <w:p w:rsidR="000D035F" w:rsidRDefault="000D035F">
      <w:pPr>
        <w:widowControl/>
        <w:autoSpaceDE/>
        <w:autoSpaceDN/>
        <w:adjustRightInd/>
        <w:spacing w:after="200" w:line="276" w:lineRule="auto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:rsidR="00274B04" w:rsidRPr="000D035F" w:rsidRDefault="000D035F" w:rsidP="000D035F">
      <w:pPr>
        <w:widowControl/>
        <w:autoSpaceDE/>
        <w:autoSpaceDN/>
        <w:adjustRightInd/>
        <w:spacing w:after="200" w:line="276" w:lineRule="auto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S</w:t>
      </w:r>
      <w:r w:rsidR="00274B04" w:rsidRPr="00ED0596">
        <w:rPr>
          <w:b/>
          <w:bCs/>
          <w:lang w:val="en-US"/>
        </w:rPr>
        <w:t xml:space="preserve">ection 2: Short Answer.    </w:t>
      </w:r>
      <w:r w:rsidR="00274B04" w:rsidRPr="00ED0596">
        <w:rPr>
          <w:lang w:val="en-US"/>
        </w:rPr>
        <w:t xml:space="preserve">This section is worth </w:t>
      </w:r>
      <w:r w:rsidR="00274B04" w:rsidRPr="00ED0596">
        <w:rPr>
          <w:b/>
          <w:bCs/>
          <w:lang w:val="en-US"/>
        </w:rPr>
        <w:t>20 marks</w:t>
      </w:r>
    </w:p>
    <w:p w:rsidR="00274B04" w:rsidRPr="00ED0596" w:rsidRDefault="00274B04" w:rsidP="00274B04">
      <w:pPr>
        <w:shd w:val="clear" w:color="auto" w:fill="FFFFFF"/>
        <w:spacing w:line="514" w:lineRule="exact"/>
        <w:ind w:left="77"/>
      </w:pPr>
      <w:r w:rsidRPr="00ED0596">
        <w:rPr>
          <w:spacing w:val="-1"/>
          <w:lang w:val="en-US"/>
        </w:rPr>
        <w:t>Answer in the spaces provided.</w:t>
      </w:r>
    </w:p>
    <w:p w:rsidR="00274B04" w:rsidRDefault="00274B04" w:rsidP="00274B04">
      <w:r>
        <w:rPr>
          <w:lang w:val="en-US"/>
        </w:rPr>
        <w:t xml:space="preserve"> 21.</w:t>
      </w:r>
      <w:r w:rsidRPr="00580DCF">
        <w:t xml:space="preserve"> </w:t>
      </w:r>
      <w:r>
        <w:tab/>
      </w:r>
      <w:r w:rsidRPr="002563AF">
        <w:t>Complete the table below by giving a brief description of a chemical test</w:t>
      </w:r>
      <w:r>
        <w:t xml:space="preserve"> that</w:t>
      </w:r>
      <w:r w:rsidRPr="002563AF">
        <w:t xml:space="preserve"> could be used</w:t>
      </w:r>
    </w:p>
    <w:p w:rsidR="00274B04" w:rsidRDefault="00274B04" w:rsidP="00274B04">
      <w:pPr>
        <w:ind w:firstLine="720"/>
      </w:pPr>
      <w:r w:rsidRPr="002563AF">
        <w:t xml:space="preserve">to distinguish between the substances listed. </w:t>
      </w:r>
    </w:p>
    <w:p w:rsidR="00274B04" w:rsidRPr="00787EF8" w:rsidRDefault="00274B04" w:rsidP="00274B04">
      <w:pPr>
        <w:ind w:firstLine="720"/>
        <w:rPr>
          <w:lang w:val="en-GB"/>
        </w:rPr>
      </w:pPr>
      <w:r w:rsidRPr="002563AF">
        <w:t>List the</w:t>
      </w:r>
      <w:r>
        <w:t xml:space="preserve"> </w:t>
      </w:r>
      <w:r w:rsidRPr="002563AF">
        <w:t>observations relating to the test for each of Substance 1 and Substance 2.</w:t>
      </w:r>
    </w:p>
    <w:p w:rsidR="00274B04" w:rsidRDefault="00274B04" w:rsidP="00274B04">
      <w:pPr>
        <w:tabs>
          <w:tab w:val="left" w:pos="993"/>
          <w:tab w:val="left" w:pos="1091"/>
          <w:tab w:val="left" w:pos="9360"/>
        </w:tabs>
        <w:rPr>
          <w:lang w:val="en-GB"/>
        </w:rPr>
      </w:pPr>
    </w:p>
    <w:tbl>
      <w:tblPr>
        <w:tblW w:w="0" w:type="auto"/>
        <w:tblInd w:w="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544"/>
        <w:gridCol w:w="2410"/>
      </w:tblGrid>
      <w:tr w:rsidR="000D035F" w:rsidRPr="004A1283" w:rsidTr="000D035F">
        <w:tc>
          <w:tcPr>
            <w:tcW w:w="2376" w:type="dxa"/>
            <w:shd w:val="clear" w:color="auto" w:fill="auto"/>
            <w:vAlign w:val="center"/>
          </w:tcPr>
          <w:p w:rsidR="000D035F" w:rsidRPr="004A1283" w:rsidRDefault="000D035F" w:rsidP="000D035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</w:p>
          <w:p w:rsidR="000D035F" w:rsidRPr="004A1283" w:rsidRDefault="000D035F" w:rsidP="000D035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D035F" w:rsidRPr="004A1283" w:rsidRDefault="000D035F" w:rsidP="000D035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 w:rsidRPr="004A1283">
              <w:rPr>
                <w:lang w:val="en-GB"/>
              </w:rPr>
              <w:t>Description of chemical test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D035F" w:rsidRPr="004A1283" w:rsidRDefault="000D035F" w:rsidP="000D035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 w:rsidRPr="004A1283">
              <w:rPr>
                <w:lang w:val="en-GB"/>
              </w:rPr>
              <w:t>Observation</w:t>
            </w:r>
          </w:p>
          <w:p w:rsidR="000D035F" w:rsidRPr="004A1283" w:rsidRDefault="000D035F" w:rsidP="000D035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 w:rsidRPr="004A1283">
              <w:rPr>
                <w:lang w:val="en-GB"/>
              </w:rPr>
              <w:t>with substance 1</w:t>
            </w:r>
          </w:p>
        </w:tc>
      </w:tr>
      <w:tr w:rsidR="000D035F" w:rsidRPr="004A1283" w:rsidTr="000D035F">
        <w:trPr>
          <w:trHeight w:val="694"/>
        </w:trPr>
        <w:tc>
          <w:tcPr>
            <w:tcW w:w="2376" w:type="dxa"/>
            <w:shd w:val="clear" w:color="auto" w:fill="auto"/>
            <w:vAlign w:val="center"/>
          </w:tcPr>
          <w:p w:rsidR="000D035F" w:rsidRDefault="000D035F" w:rsidP="000D035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</w:p>
          <w:p w:rsidR="000D035F" w:rsidRPr="004A1283" w:rsidRDefault="000D035F" w:rsidP="000D035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 w:rsidRPr="004A1283">
              <w:rPr>
                <w:lang w:val="en-GB"/>
              </w:rPr>
              <w:t>Substance 1</w:t>
            </w:r>
          </w:p>
          <w:p w:rsidR="000D035F" w:rsidRPr="004A1283" w:rsidRDefault="000D035F" w:rsidP="000D035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butan-2-one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0D035F" w:rsidRPr="004A1283" w:rsidRDefault="000D035F" w:rsidP="000D035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D035F" w:rsidRPr="004A1283" w:rsidRDefault="000D035F" w:rsidP="000D035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</w:p>
        </w:tc>
      </w:tr>
      <w:tr w:rsidR="000D035F" w:rsidRPr="004A1283" w:rsidTr="000D035F">
        <w:trPr>
          <w:trHeight w:val="445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0D035F" w:rsidRDefault="000D035F" w:rsidP="000D035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 w:rsidRPr="004A1283">
              <w:rPr>
                <w:lang w:val="en-GB"/>
              </w:rPr>
              <w:t>Substance 2</w:t>
            </w:r>
          </w:p>
          <w:p w:rsidR="000D035F" w:rsidRDefault="000D035F" w:rsidP="000D035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Butanal</w:t>
            </w:r>
            <w:proofErr w:type="spellEnd"/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0D035F" w:rsidRPr="004A1283" w:rsidRDefault="000D035F" w:rsidP="000D035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D035F" w:rsidRPr="004A1283" w:rsidRDefault="000D035F" w:rsidP="000D035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  <w:r w:rsidRPr="004A1283">
              <w:rPr>
                <w:lang w:val="en-GB"/>
              </w:rPr>
              <w:t>Observation with substance 2</w:t>
            </w:r>
          </w:p>
        </w:tc>
      </w:tr>
      <w:tr w:rsidR="000D035F" w:rsidRPr="004A1283" w:rsidTr="000D035F">
        <w:trPr>
          <w:trHeight w:val="372"/>
        </w:trPr>
        <w:tc>
          <w:tcPr>
            <w:tcW w:w="2376" w:type="dxa"/>
            <w:vMerge/>
            <w:shd w:val="clear" w:color="auto" w:fill="auto"/>
            <w:vAlign w:val="center"/>
          </w:tcPr>
          <w:p w:rsidR="000D035F" w:rsidRPr="004A1283" w:rsidRDefault="000D035F" w:rsidP="000D035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0D035F" w:rsidRPr="004A1283" w:rsidRDefault="000D035F" w:rsidP="000D035F">
            <w:pPr>
              <w:tabs>
                <w:tab w:val="left" w:pos="993"/>
                <w:tab w:val="left" w:pos="1091"/>
                <w:tab w:val="left" w:pos="9360"/>
              </w:tabs>
              <w:jc w:val="center"/>
              <w:rPr>
                <w:lang w:val="en-GB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D035F" w:rsidRPr="004A1283" w:rsidRDefault="000D035F" w:rsidP="000D035F">
            <w:pPr>
              <w:tabs>
                <w:tab w:val="left" w:pos="993"/>
                <w:tab w:val="left" w:pos="1091"/>
                <w:tab w:val="left" w:pos="9360"/>
              </w:tabs>
              <w:rPr>
                <w:lang w:val="en-GB"/>
              </w:rPr>
            </w:pPr>
          </w:p>
        </w:tc>
      </w:tr>
    </w:tbl>
    <w:p w:rsidR="00274B04" w:rsidRDefault="00274B04" w:rsidP="00274B04">
      <w:pPr>
        <w:tabs>
          <w:tab w:val="left" w:pos="709"/>
          <w:tab w:val="left" w:pos="9360"/>
        </w:tabs>
        <w:rPr>
          <w:lang w:val="en-GB"/>
        </w:rPr>
      </w:pPr>
      <w:r>
        <w:rPr>
          <w:lang w:val="en-GB"/>
        </w:rPr>
        <w:tab/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505"/>
        <w:gridCol w:w="1363"/>
      </w:tblGrid>
      <w:tr w:rsidR="00274B04" w:rsidTr="00274B04">
        <w:tc>
          <w:tcPr>
            <w:tcW w:w="8505" w:type="dxa"/>
          </w:tcPr>
          <w:p w:rsidR="00274B04" w:rsidRPr="00274B04" w:rsidRDefault="00274B04" w:rsidP="00274B04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Description</w:t>
            </w:r>
          </w:p>
        </w:tc>
        <w:tc>
          <w:tcPr>
            <w:tcW w:w="1363" w:type="dxa"/>
          </w:tcPr>
          <w:p w:rsidR="00274B04" w:rsidRPr="00274B04" w:rsidRDefault="00274B04" w:rsidP="00274B04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  <w:r w:rsidRPr="00274B04">
              <w:rPr>
                <w:lang w:val="en-GB"/>
              </w:rPr>
              <w:t>Mark</w:t>
            </w:r>
          </w:p>
        </w:tc>
      </w:tr>
      <w:tr w:rsidR="00274B04" w:rsidTr="00274B04">
        <w:tc>
          <w:tcPr>
            <w:tcW w:w="8505" w:type="dxa"/>
          </w:tcPr>
          <w:p w:rsidR="00274B04" w:rsidRDefault="00274B04" w:rsidP="00274B04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Addition of acidified oxidising agent</w:t>
            </w:r>
          </w:p>
        </w:tc>
        <w:tc>
          <w:tcPr>
            <w:tcW w:w="1363" w:type="dxa"/>
          </w:tcPr>
          <w:p w:rsidR="00274B04" w:rsidRDefault="00274B04" w:rsidP="00274B04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274B04" w:rsidTr="00274B04">
        <w:tc>
          <w:tcPr>
            <w:tcW w:w="8505" w:type="dxa"/>
          </w:tcPr>
          <w:p w:rsidR="00274B04" w:rsidRDefault="00274B04" w:rsidP="00274B04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Observation for Substance 1 – no visible change</w:t>
            </w:r>
          </w:p>
        </w:tc>
        <w:tc>
          <w:tcPr>
            <w:tcW w:w="1363" w:type="dxa"/>
          </w:tcPr>
          <w:p w:rsidR="00274B04" w:rsidRDefault="00274B04" w:rsidP="00274B04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274B04" w:rsidTr="00274B04">
        <w:tc>
          <w:tcPr>
            <w:tcW w:w="8505" w:type="dxa"/>
          </w:tcPr>
          <w:p w:rsidR="00274B04" w:rsidRDefault="00274B04" w:rsidP="00274B04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Observation for Substance 2 – must state original and final colour</w:t>
            </w:r>
          </w:p>
          <w:p w:rsidR="00274B04" w:rsidRDefault="00274B04" w:rsidP="00274B04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i.e. permanganate purple to colourless</w:t>
            </w:r>
          </w:p>
          <w:p w:rsidR="00274B04" w:rsidRDefault="00274B04" w:rsidP="00274B04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    dichromate orange to green</w:t>
            </w:r>
          </w:p>
        </w:tc>
        <w:tc>
          <w:tcPr>
            <w:tcW w:w="1363" w:type="dxa"/>
          </w:tcPr>
          <w:p w:rsidR="00274B04" w:rsidRDefault="00274B04" w:rsidP="00274B04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</w:p>
          <w:p w:rsidR="00274B04" w:rsidRDefault="00274B04" w:rsidP="00274B04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274B04" w:rsidTr="00274B04">
        <w:tc>
          <w:tcPr>
            <w:tcW w:w="8505" w:type="dxa"/>
          </w:tcPr>
          <w:p w:rsidR="00274B04" w:rsidRPr="00274B04" w:rsidRDefault="00274B04" w:rsidP="00274B04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                                        </w:t>
            </w:r>
            <w:r w:rsidRPr="00274B04">
              <w:rPr>
                <w:lang w:val="en-GB"/>
              </w:rPr>
              <w:t>Total</w:t>
            </w:r>
          </w:p>
        </w:tc>
        <w:tc>
          <w:tcPr>
            <w:tcW w:w="1363" w:type="dxa"/>
          </w:tcPr>
          <w:p w:rsidR="00274B04" w:rsidRDefault="00274B04" w:rsidP="00274B04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</w:tbl>
    <w:p w:rsidR="00274B04" w:rsidRPr="00ED0596" w:rsidRDefault="00274B04" w:rsidP="005F423F">
      <w:pPr>
        <w:tabs>
          <w:tab w:val="left" w:pos="993"/>
          <w:tab w:val="left" w:pos="1091"/>
          <w:tab w:val="left" w:pos="9360"/>
        </w:tabs>
      </w:pPr>
      <w:r>
        <w:rPr>
          <w:lang w:val="en-GB"/>
        </w:rPr>
        <w:tab/>
        <w:t xml:space="preserve"> </w:t>
      </w:r>
    </w:p>
    <w:p w:rsidR="00274B04" w:rsidRDefault="00274B04" w:rsidP="00274B04">
      <w:pPr>
        <w:shd w:val="clear" w:color="auto" w:fill="FFFFFF"/>
        <w:tabs>
          <w:tab w:val="left" w:pos="709"/>
        </w:tabs>
        <w:ind w:right="-40"/>
        <w:rPr>
          <w:lang w:val="en-US"/>
        </w:rPr>
      </w:pPr>
      <w:r>
        <w:rPr>
          <w:lang w:val="en-US"/>
        </w:rPr>
        <w:t>22</w:t>
      </w:r>
      <w:r w:rsidRPr="00ED0596">
        <w:rPr>
          <w:lang w:val="en-US"/>
        </w:rPr>
        <w:t xml:space="preserve">.   Draw the structural formulae for the </w:t>
      </w:r>
      <w:r>
        <w:rPr>
          <w:lang w:val="en-US"/>
        </w:rPr>
        <w:t>f</w:t>
      </w:r>
      <w:r w:rsidRPr="00ED0596">
        <w:rPr>
          <w:lang w:val="en-US"/>
        </w:rPr>
        <w:t>ollowing:</w:t>
      </w:r>
    </w:p>
    <w:p w:rsidR="00274B04" w:rsidRDefault="00274B04" w:rsidP="00274B04">
      <w:pPr>
        <w:shd w:val="clear" w:color="auto" w:fill="FFFFFF"/>
        <w:ind w:right="-40"/>
        <w:rPr>
          <w:lang w:val="en-US"/>
        </w:rPr>
      </w:pPr>
    </w:p>
    <w:p w:rsidR="00274B04" w:rsidRPr="00AE4858" w:rsidRDefault="00274B04" w:rsidP="00AE4858">
      <w:pPr>
        <w:pStyle w:val="ListParagraph"/>
        <w:numPr>
          <w:ilvl w:val="0"/>
          <w:numId w:val="32"/>
        </w:numPr>
        <w:shd w:val="clear" w:color="auto" w:fill="FFFFFF"/>
        <w:tabs>
          <w:tab w:val="left" w:pos="709"/>
        </w:tabs>
        <w:ind w:right="-40"/>
        <w:rPr>
          <w:lang w:val="en-US"/>
        </w:rPr>
      </w:pPr>
      <w:r w:rsidRPr="00AE4858">
        <w:rPr>
          <w:lang w:val="en-US"/>
        </w:rPr>
        <w:t xml:space="preserve">Three (3) structural (positional) isomers of the compound that has the molecular </w:t>
      </w:r>
      <w:r w:rsidR="00AE4858">
        <w:rPr>
          <w:lang w:val="en-US"/>
        </w:rPr>
        <w:tab/>
      </w:r>
      <w:r w:rsidR="00AE4858">
        <w:rPr>
          <w:lang w:val="en-US"/>
        </w:rPr>
        <w:tab/>
      </w:r>
      <w:r w:rsidR="00AE4858">
        <w:rPr>
          <w:lang w:val="en-US"/>
        </w:rPr>
        <w:tab/>
      </w:r>
      <w:r w:rsidRPr="00AE4858">
        <w:rPr>
          <w:lang w:val="en-US"/>
        </w:rPr>
        <w:t>formula C</w:t>
      </w:r>
      <w:r w:rsidRPr="00AE4858">
        <w:rPr>
          <w:vertAlign w:val="subscript"/>
          <w:lang w:val="en-US"/>
        </w:rPr>
        <w:t>5</w:t>
      </w:r>
      <w:r w:rsidRPr="00AE4858">
        <w:rPr>
          <w:lang w:val="en-US"/>
        </w:rPr>
        <w:t>H</w:t>
      </w:r>
      <w:r w:rsidRPr="00AE4858">
        <w:rPr>
          <w:vertAlign w:val="subscript"/>
          <w:lang w:val="en-US"/>
        </w:rPr>
        <w:t>10</w:t>
      </w:r>
      <w:r w:rsidRPr="00AE4858">
        <w:rPr>
          <w:lang w:val="en-US"/>
        </w:rPr>
        <w:t>. Show all of the atoms in the structure.</w:t>
      </w:r>
    </w:p>
    <w:p w:rsidR="00AE4858" w:rsidRPr="00140CAD" w:rsidRDefault="00AE4858" w:rsidP="00AE4858">
      <w:pPr>
        <w:pStyle w:val="ListParagraph"/>
        <w:shd w:val="clear" w:color="auto" w:fill="FFFFFF"/>
        <w:tabs>
          <w:tab w:val="left" w:pos="709"/>
        </w:tabs>
        <w:ind w:left="1365" w:right="-40"/>
      </w:pPr>
      <w:r w:rsidRPr="00AE4858">
        <w:rPr>
          <w:noProof/>
          <w:spacing w:val="-2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62D2416F" wp14:editId="37253496">
                <wp:simplePos x="0" y="0"/>
                <wp:positionH relativeFrom="column">
                  <wp:posOffset>4208780</wp:posOffset>
                </wp:positionH>
                <wp:positionV relativeFrom="paragraph">
                  <wp:posOffset>54305</wp:posOffset>
                </wp:positionV>
                <wp:extent cx="1490980" cy="1214120"/>
                <wp:effectExtent l="0" t="0" r="0" b="508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980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5F" w:rsidRDefault="000D035F" w:rsidP="00AE4858"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  <w:lang w:val="en-US"/>
                              </w:rPr>
                              <w:object w:dxaOrig="2281" w:dyaOrig="277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82.8pt;height:100.8pt" o:ole="">
                                  <v:imagedata r:id="rId11" o:title=""/>
                                </v:shape>
                                <o:OLEObject Type="Embed" ProgID="FXChemStruct.Structure" ShapeID="_x0000_i1026" DrawAspect="Content" ObjectID="_1531042432" r:id="rId1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1.4pt;margin-top:4.3pt;width:117.4pt;height:95.6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" stroked="f">
                <v:textbox>
                  <w:txbxContent>
                    <w:p w:rsidR="000D035F" w:rsidRDefault="000D035F" w:rsidP="00AE4858">
                      <w:r>
                        <w:t xml:space="preserve"> </w:t>
                      </w:r>
                      <w:r>
                        <w:rPr>
                          <w:spacing w:val="-2"/>
                          <w:lang w:val="en-US"/>
                        </w:rPr>
                        <w:object w:dxaOrig="2281" w:dyaOrig="2777">
                          <v:shape id="_x0000_i1042" type="#_x0000_t75" style="width:82.8pt;height:100.8pt" o:ole="">
                            <v:imagedata r:id="rId13" o:title=""/>
                          </v:shape>
                          <o:OLEObject Type="Embed" ProgID="FXChemStruct.Structure" ShapeID="_x0000_i1042" DrawAspect="Content" ObjectID="_1530608730" r:id="rId14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E4858">
        <w:rPr>
          <w:noProof/>
          <w:spacing w:val="-2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295F4299" wp14:editId="468AB4D5">
                <wp:simplePos x="0" y="0"/>
                <wp:positionH relativeFrom="column">
                  <wp:posOffset>2569845</wp:posOffset>
                </wp:positionH>
                <wp:positionV relativeFrom="paragraph">
                  <wp:posOffset>100330</wp:posOffset>
                </wp:positionV>
                <wp:extent cx="1499235" cy="108966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1089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5F" w:rsidRDefault="000D035F"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  <w:lang w:val="en-US"/>
                              </w:rPr>
                              <w:object w:dxaOrig="3325" w:dyaOrig="1959">
                                <v:shape id="_x0000_i1028" type="#_x0000_t75" style="width:131.35pt;height:70.8pt" o:ole="">
                                  <v:imagedata r:id="rId15" o:title=""/>
                                </v:shape>
                                <o:OLEObject Type="Embed" ProgID="FXChemStruct.Structure" ShapeID="_x0000_i1028" DrawAspect="Content" ObjectID="_1531042433" r:id="rId1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2.35pt;margin-top:7.9pt;width:118.05pt;height:85.8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" filled="f" stroked="f">
                <v:textbox>
                  <w:txbxContent>
                    <w:p w:rsidR="000D035F" w:rsidRDefault="000D035F">
                      <w:r>
                        <w:t xml:space="preserve"> </w:t>
                      </w:r>
                      <w:r>
                        <w:rPr>
                          <w:spacing w:val="-2"/>
                          <w:lang w:val="en-US"/>
                        </w:rPr>
                        <w:object w:dxaOrig="3325" w:dyaOrig="1959">
                          <v:shape id="_x0000_i1044" type="#_x0000_t75" style="width:131.35pt;height:70.8pt" o:ole="">
                            <v:imagedata r:id="rId17" o:title=""/>
                          </v:shape>
                          <o:OLEObject Type="Embed" ProgID="FXChemStruct.Structure" ShapeID="_x0000_i1044" DrawAspect="Content" ObjectID="_1530608731" r:id="rId18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4B04" w:rsidRDefault="00274B04" w:rsidP="00274B04">
      <w:pPr>
        <w:shd w:val="clear" w:color="auto" w:fill="FFFFFF"/>
        <w:ind w:right="-38"/>
        <w:jc w:val="right"/>
        <w:rPr>
          <w:spacing w:val="-2"/>
          <w:lang w:val="en-US"/>
        </w:rPr>
      </w:pPr>
      <w:r>
        <w:rPr>
          <w:spacing w:val="-2"/>
          <w:lang w:val="en-US"/>
        </w:rPr>
        <w:t xml:space="preserve">    </w:t>
      </w:r>
    </w:p>
    <w:p w:rsidR="00274B04" w:rsidRDefault="00AE4858" w:rsidP="00AE4858">
      <w:pPr>
        <w:shd w:val="clear" w:color="auto" w:fill="FFFFFF"/>
        <w:ind w:left="1134" w:right="-38"/>
        <w:rPr>
          <w:spacing w:val="-2"/>
          <w:lang w:val="en-US"/>
        </w:rPr>
      </w:pPr>
      <w:r>
        <w:rPr>
          <w:spacing w:val="-2"/>
          <w:lang w:val="en-US"/>
        </w:rPr>
        <w:object w:dxaOrig="2521" w:dyaOrig="2722">
          <v:shape id="_x0000_i1029" type="#_x0000_t75" style="width:90.75pt;height:98.4pt" o:ole="">
            <v:imagedata r:id="rId19" o:title=""/>
          </v:shape>
          <o:OLEObject Type="Embed" ProgID="FXChemStruct.Structure" ShapeID="_x0000_i1029" DrawAspect="Content" ObjectID="_1531042422" r:id="rId20"/>
        </w:object>
      </w:r>
    </w:p>
    <w:p w:rsidR="00AE4858" w:rsidRDefault="000250D9" w:rsidP="00AE4858">
      <w:pPr>
        <w:shd w:val="clear" w:color="auto" w:fill="FFFFFF"/>
        <w:ind w:left="1134" w:right="-38"/>
        <w:rPr>
          <w:spacing w:val="-2"/>
          <w:lang w:val="en-US"/>
        </w:rPr>
      </w:pPr>
      <w:r>
        <w:rPr>
          <w:spacing w:val="-2"/>
          <w:lang w:val="en-US"/>
        </w:rPr>
        <w:object w:dxaOrig="2248" w:dyaOrig="2722">
          <v:shape id="_x0000_i1030" type="#_x0000_t75" style="width:79.45pt;height:96.2pt" o:ole="">
            <v:imagedata r:id="rId21" o:title=""/>
          </v:shape>
          <o:OLEObject Type="Embed" ProgID="FXChemStruct.Structure" ShapeID="_x0000_i1030" DrawAspect="Content" ObjectID="_1531042423" r:id="rId22"/>
        </w:object>
      </w:r>
      <w:r w:rsidR="0008142B">
        <w:rPr>
          <w:spacing w:val="-2"/>
          <w:lang w:val="en-US"/>
        </w:rPr>
        <w:t xml:space="preserve"> </w:t>
      </w:r>
    </w:p>
    <w:p w:rsidR="000250D9" w:rsidRDefault="000250D9" w:rsidP="00AE4858">
      <w:pPr>
        <w:shd w:val="clear" w:color="auto" w:fill="FFFFFF"/>
        <w:ind w:left="1134" w:right="-38"/>
        <w:rPr>
          <w:spacing w:val="-2"/>
          <w:lang w:val="en-US"/>
        </w:rPr>
      </w:pPr>
    </w:p>
    <w:p w:rsidR="00274B04" w:rsidRDefault="00274B04" w:rsidP="00274B04">
      <w:pPr>
        <w:shd w:val="clear" w:color="auto" w:fill="FFFFFF"/>
        <w:ind w:right="-38"/>
        <w:jc w:val="right"/>
        <w:rPr>
          <w:spacing w:val="-2"/>
          <w:lang w:val="en-US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7938"/>
        <w:gridCol w:w="1276"/>
      </w:tblGrid>
      <w:tr w:rsidR="000250D9" w:rsidRPr="00274B04" w:rsidTr="005F423F">
        <w:tc>
          <w:tcPr>
            <w:tcW w:w="7938" w:type="dxa"/>
          </w:tcPr>
          <w:p w:rsidR="000250D9" w:rsidRPr="00274B04" w:rsidRDefault="000250D9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Description</w:t>
            </w:r>
          </w:p>
        </w:tc>
        <w:tc>
          <w:tcPr>
            <w:tcW w:w="1276" w:type="dxa"/>
          </w:tcPr>
          <w:p w:rsidR="000250D9" w:rsidRPr="00274B04" w:rsidRDefault="000250D9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  <w:r w:rsidRPr="00274B04">
              <w:rPr>
                <w:lang w:val="en-GB"/>
              </w:rPr>
              <w:t>Mark</w:t>
            </w:r>
          </w:p>
        </w:tc>
      </w:tr>
      <w:tr w:rsidR="000250D9" w:rsidTr="005F423F">
        <w:tc>
          <w:tcPr>
            <w:tcW w:w="7938" w:type="dxa"/>
          </w:tcPr>
          <w:p w:rsidR="000250D9" w:rsidRDefault="000250D9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Any of the 3 structures</w:t>
            </w:r>
          </w:p>
        </w:tc>
        <w:tc>
          <w:tcPr>
            <w:tcW w:w="1276" w:type="dxa"/>
          </w:tcPr>
          <w:p w:rsidR="000250D9" w:rsidRDefault="000250D9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3</w:t>
            </w:r>
          </w:p>
        </w:tc>
      </w:tr>
      <w:tr w:rsidR="000250D9" w:rsidTr="005F423F">
        <w:tc>
          <w:tcPr>
            <w:tcW w:w="7938" w:type="dxa"/>
          </w:tcPr>
          <w:p w:rsidR="000250D9" w:rsidRDefault="000250D9" w:rsidP="000250D9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 Correct structure but missing H or H drawn as I deduct 1 mark</w:t>
            </w:r>
          </w:p>
        </w:tc>
        <w:tc>
          <w:tcPr>
            <w:tcW w:w="1276" w:type="dxa"/>
          </w:tcPr>
          <w:p w:rsidR="000250D9" w:rsidRDefault="000250D9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2</w:t>
            </w:r>
          </w:p>
        </w:tc>
      </w:tr>
      <w:tr w:rsidR="000250D9" w:rsidTr="005F423F">
        <w:tc>
          <w:tcPr>
            <w:tcW w:w="7938" w:type="dxa"/>
          </w:tcPr>
          <w:p w:rsidR="005F423F" w:rsidRDefault="000250D9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                                        </w:t>
            </w:r>
            <w:r w:rsidR="005F423F">
              <w:rPr>
                <w:lang w:val="en-GB"/>
              </w:rPr>
              <w:t xml:space="preserve"> </w:t>
            </w:r>
          </w:p>
          <w:p w:rsidR="000250D9" w:rsidRPr="00274B04" w:rsidRDefault="005F423F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                                 </w:t>
            </w:r>
            <w:r w:rsidR="000250D9" w:rsidRPr="00274B04">
              <w:rPr>
                <w:lang w:val="en-GB"/>
              </w:rPr>
              <w:t>Total</w:t>
            </w:r>
          </w:p>
        </w:tc>
        <w:tc>
          <w:tcPr>
            <w:tcW w:w="1276" w:type="dxa"/>
          </w:tcPr>
          <w:p w:rsidR="005F423F" w:rsidRDefault="005F423F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</w:p>
          <w:p w:rsidR="000250D9" w:rsidRDefault="000250D9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</w:tbl>
    <w:p w:rsidR="00274B04" w:rsidRDefault="00274B04" w:rsidP="00AE4858">
      <w:pPr>
        <w:shd w:val="clear" w:color="auto" w:fill="FFFFFF"/>
        <w:ind w:right="-38"/>
        <w:rPr>
          <w:spacing w:val="-2"/>
          <w:lang w:val="en-US"/>
        </w:rPr>
      </w:pPr>
    </w:p>
    <w:p w:rsidR="00E25F2C" w:rsidRDefault="00E25F2C" w:rsidP="00274B04">
      <w:pPr>
        <w:shd w:val="clear" w:color="auto" w:fill="FFFFFF"/>
        <w:spacing w:line="259" w:lineRule="exact"/>
        <w:ind w:left="1313" w:right="490" w:hanging="691"/>
        <w:rPr>
          <w:spacing w:val="-2"/>
          <w:lang w:val="en-US"/>
        </w:rPr>
      </w:pPr>
    </w:p>
    <w:p w:rsidR="00E25F2C" w:rsidRDefault="00E25F2C" w:rsidP="00274B04">
      <w:pPr>
        <w:shd w:val="clear" w:color="auto" w:fill="FFFFFF"/>
        <w:spacing w:line="259" w:lineRule="exact"/>
        <w:ind w:left="1313" w:right="490" w:hanging="691"/>
        <w:rPr>
          <w:spacing w:val="-2"/>
          <w:lang w:val="en-US"/>
        </w:rPr>
      </w:pPr>
    </w:p>
    <w:p w:rsidR="00E25F2C" w:rsidRDefault="00E25F2C" w:rsidP="00274B04">
      <w:pPr>
        <w:shd w:val="clear" w:color="auto" w:fill="FFFFFF"/>
        <w:spacing w:line="259" w:lineRule="exact"/>
        <w:ind w:left="1313" w:right="490" w:hanging="691"/>
        <w:rPr>
          <w:spacing w:val="-2"/>
          <w:lang w:val="en-US"/>
        </w:rPr>
      </w:pPr>
    </w:p>
    <w:p w:rsidR="00274B04" w:rsidRDefault="00274B04" w:rsidP="00274B04">
      <w:pPr>
        <w:shd w:val="clear" w:color="auto" w:fill="FFFFFF"/>
        <w:spacing w:line="259" w:lineRule="exact"/>
        <w:ind w:left="1313" w:right="490" w:hanging="691"/>
        <w:rPr>
          <w:vertAlign w:val="subscript"/>
          <w:lang w:val="en-US"/>
        </w:rPr>
      </w:pPr>
      <w:r w:rsidRPr="00ED0596">
        <w:rPr>
          <w:spacing w:val="-2"/>
          <w:lang w:val="en-US"/>
        </w:rPr>
        <w:lastRenderedPageBreak/>
        <w:t>(</w:t>
      </w:r>
      <w:r>
        <w:rPr>
          <w:spacing w:val="-2"/>
          <w:lang w:val="en-US"/>
        </w:rPr>
        <w:t>b</w:t>
      </w:r>
      <w:r w:rsidRPr="00ED0596">
        <w:rPr>
          <w:spacing w:val="-2"/>
          <w:lang w:val="en-US"/>
        </w:rPr>
        <w:t xml:space="preserve">)     </w:t>
      </w:r>
      <w:r>
        <w:rPr>
          <w:spacing w:val="-2"/>
          <w:lang w:val="en-US"/>
        </w:rPr>
        <w:t>T</w:t>
      </w:r>
      <w:r w:rsidRPr="00ED0596">
        <w:rPr>
          <w:spacing w:val="-2"/>
          <w:lang w:val="en-US"/>
        </w:rPr>
        <w:t xml:space="preserve">wo geometric isomers of the compound that has the molecular </w:t>
      </w:r>
      <w:r w:rsidRPr="00ED0596">
        <w:rPr>
          <w:lang w:val="en-US"/>
        </w:rPr>
        <w:t>formula C</w:t>
      </w:r>
      <w:r w:rsidRPr="00ED0596">
        <w:rPr>
          <w:vertAlign w:val="subscript"/>
          <w:lang w:val="en-US"/>
        </w:rPr>
        <w:t>5</w:t>
      </w:r>
      <w:r w:rsidRPr="00ED0596">
        <w:rPr>
          <w:lang w:val="en-US"/>
        </w:rPr>
        <w:t>H</w:t>
      </w:r>
      <w:r w:rsidRPr="00ED0596">
        <w:rPr>
          <w:vertAlign w:val="subscript"/>
          <w:lang w:val="en-US"/>
        </w:rPr>
        <w:t>10</w:t>
      </w:r>
    </w:p>
    <w:p w:rsidR="00274B04" w:rsidRDefault="000250D9" w:rsidP="000250D9">
      <w:pPr>
        <w:shd w:val="clear" w:color="auto" w:fill="FFFFFF"/>
        <w:spacing w:line="259" w:lineRule="exact"/>
        <w:ind w:left="1313" w:right="-38" w:hanging="691"/>
        <w:rPr>
          <w:spacing w:val="-3"/>
          <w:lang w:val="en-US"/>
        </w:rPr>
      </w:pPr>
      <w:r>
        <w:rPr>
          <w:spacing w:val="-3"/>
          <w:lang w:val="en-US"/>
        </w:rPr>
        <w:tab/>
      </w:r>
      <w:r>
        <w:rPr>
          <w:spacing w:val="-3"/>
          <w:lang w:val="en-US"/>
        </w:rPr>
        <w:object w:dxaOrig="567" w:dyaOrig="567">
          <v:shape id="_x0000_i1031" type="#_x0000_t75" style="width:28.35pt;height:28.35pt" o:ole="">
            <v:imagedata r:id="rId23" o:title=""/>
          </v:shape>
          <o:OLEObject Type="Embed" ProgID="FXChemStruct.Structure" ShapeID="_x0000_i1031" DrawAspect="Content" ObjectID="_1531042424" r:id="rId24"/>
        </w:object>
      </w:r>
    </w:p>
    <w:p w:rsidR="00274B04" w:rsidRDefault="005F423F" w:rsidP="000250D9">
      <w:pPr>
        <w:shd w:val="clear" w:color="auto" w:fill="FFFFFF"/>
        <w:spacing w:line="259" w:lineRule="exact"/>
        <w:ind w:left="1313" w:right="-38" w:hanging="691"/>
        <w:rPr>
          <w:spacing w:val="-3"/>
          <w:lang w:val="en-US"/>
        </w:rPr>
      </w:pPr>
      <w:r w:rsidRPr="005F423F">
        <w:rPr>
          <w:noProof/>
          <w:spacing w:val="-3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24833A2" wp14:editId="36F1A90A">
                <wp:simplePos x="0" y="0"/>
                <wp:positionH relativeFrom="column">
                  <wp:posOffset>3492500</wp:posOffset>
                </wp:positionH>
                <wp:positionV relativeFrom="paragraph">
                  <wp:posOffset>22860</wp:posOffset>
                </wp:positionV>
                <wp:extent cx="1623695" cy="1704340"/>
                <wp:effectExtent l="0" t="0" r="0" b="444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695" cy="170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5F" w:rsidRDefault="000D035F" w:rsidP="005F423F">
                            <w:r>
                              <w:rPr>
                                <w:spacing w:val="-2"/>
                                <w:lang w:val="en-US"/>
                              </w:rPr>
                              <w:object w:dxaOrig="2670" w:dyaOrig="2722">
                                <v:shape id="_x0000_i1033" type="#_x0000_t75" style="width:109.85pt;height:111.75pt" o:ole="">
                                  <v:imagedata r:id="rId25" o:title=""/>
                                </v:shape>
                                <o:OLEObject Type="Embed" ProgID="FXChemStruct.Structure" ShapeID="_x0000_i1033" DrawAspect="Content" ObjectID="_1531042434" r:id="rId2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75pt;margin-top:1.8pt;width:127.85pt;height:134.2pt;z-index:25165619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" stroked="f">
                <v:textbox style="mso-fit-shape-to-text:t">
                  <w:txbxContent>
                    <w:p w:rsidR="000D035F" w:rsidRDefault="000D035F" w:rsidP="005F423F">
                      <w:r>
                        <w:rPr>
                          <w:spacing w:val="-2"/>
                          <w:lang w:val="en-US"/>
                        </w:rPr>
                        <w:object w:dxaOrig="2670" w:dyaOrig="2722">
                          <v:shape id="_x0000_i1051" type="#_x0000_t75" style="width:109.85pt;height:111.75pt" o:ole="">
                            <v:imagedata r:id="rId31" o:title=""/>
                          </v:shape>
                          <o:OLEObject Type="Embed" ProgID="FXChemStruct.Structure" ShapeID="_x0000_i1051" DrawAspect="Content" ObjectID="_1530608732" r:id="rId32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F423F">
        <w:rPr>
          <w:noProof/>
          <w:spacing w:val="-3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6FEEC0A4" wp14:editId="356155E1">
                <wp:simplePos x="0" y="0"/>
                <wp:positionH relativeFrom="column">
                  <wp:posOffset>720090</wp:posOffset>
                </wp:positionH>
                <wp:positionV relativeFrom="paragraph">
                  <wp:posOffset>7620</wp:posOffset>
                </wp:positionV>
                <wp:extent cx="2360930" cy="1791970"/>
                <wp:effectExtent l="0" t="0" r="635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9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5F" w:rsidRDefault="000D035F">
                            <w:r>
                              <w:rPr>
                                <w:spacing w:val="-2"/>
                                <w:lang w:val="en-US"/>
                              </w:rPr>
                              <w:object w:dxaOrig="2669" w:dyaOrig="2250">
                                <v:shape id="_x0000_i1035" type="#_x0000_t75" style="width:131.85pt;height:110.95pt" o:ole="">
                                  <v:imagedata r:id="rId33" o:title=""/>
                                </v:shape>
                                <o:OLEObject Type="Embed" ProgID="FXChemStruct.Structure" ShapeID="_x0000_i1035" DrawAspect="Content" ObjectID="_1531042435" r:id="rId3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.7pt;margin-top:.6pt;width:185.9pt;height:141.1pt;z-index:251652096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" stroked="f">
                <v:textbox style="mso-fit-shape-to-text:t">
                  <w:txbxContent>
                    <w:p w:rsidR="000D035F" w:rsidRDefault="000D035F">
                      <w:r>
                        <w:rPr>
                          <w:spacing w:val="-2"/>
                          <w:lang w:val="en-US"/>
                        </w:rPr>
                        <w:object w:dxaOrig="2669" w:dyaOrig="2250">
                          <v:shape id="_x0000_i1053" type="#_x0000_t75" style="width:131.85pt;height:110.95pt" o:ole="">
                            <v:imagedata r:id="rId35" o:title=""/>
                          </v:shape>
                          <o:OLEObject Type="Embed" ProgID="FXChemStruct.Structure" ShapeID="_x0000_i1053" DrawAspect="Content" ObjectID="_1530608733" r:id="rId36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50D9">
        <w:rPr>
          <w:spacing w:val="-3"/>
          <w:lang w:val="en-US"/>
        </w:rPr>
        <w:tab/>
      </w:r>
    </w:p>
    <w:p w:rsidR="000250D9" w:rsidRDefault="005F423F" w:rsidP="000250D9">
      <w:pPr>
        <w:shd w:val="clear" w:color="auto" w:fill="FFFFFF"/>
        <w:spacing w:line="259" w:lineRule="exact"/>
        <w:ind w:left="1313" w:right="-38" w:hanging="691"/>
        <w:rPr>
          <w:spacing w:val="-3"/>
          <w:lang w:val="en-US"/>
        </w:rPr>
      </w:pPr>
      <w:r>
        <w:rPr>
          <w:spacing w:val="-3"/>
          <w:lang w:val="en-US"/>
        </w:rPr>
        <w:tab/>
      </w:r>
    </w:p>
    <w:p w:rsidR="00274B04" w:rsidRDefault="00274B04" w:rsidP="00274B04">
      <w:pPr>
        <w:shd w:val="clear" w:color="auto" w:fill="FFFFFF"/>
        <w:spacing w:line="259" w:lineRule="exact"/>
        <w:ind w:left="1313" w:right="-38" w:hanging="691"/>
        <w:jc w:val="right"/>
        <w:rPr>
          <w:spacing w:val="-3"/>
          <w:lang w:val="en-US"/>
        </w:rPr>
      </w:pPr>
    </w:p>
    <w:p w:rsidR="00274B04" w:rsidRDefault="00274B04" w:rsidP="00274B04">
      <w:pPr>
        <w:shd w:val="clear" w:color="auto" w:fill="FFFFFF"/>
        <w:spacing w:line="259" w:lineRule="exact"/>
        <w:ind w:left="1313" w:right="-38" w:hanging="691"/>
        <w:jc w:val="right"/>
        <w:rPr>
          <w:spacing w:val="-3"/>
          <w:lang w:val="en-US"/>
        </w:rPr>
      </w:pPr>
    </w:p>
    <w:p w:rsidR="00274B04" w:rsidRDefault="00274B04" w:rsidP="00274B04">
      <w:pPr>
        <w:shd w:val="clear" w:color="auto" w:fill="FFFFFF"/>
        <w:spacing w:line="259" w:lineRule="exact"/>
        <w:ind w:left="1313" w:right="-38" w:hanging="691"/>
        <w:jc w:val="right"/>
        <w:rPr>
          <w:spacing w:val="-3"/>
          <w:lang w:val="en-US"/>
        </w:rPr>
      </w:pPr>
    </w:p>
    <w:p w:rsidR="00274B04" w:rsidRDefault="00274B04" w:rsidP="00274B04">
      <w:pPr>
        <w:shd w:val="clear" w:color="auto" w:fill="FFFFFF"/>
        <w:spacing w:line="259" w:lineRule="exact"/>
        <w:ind w:left="1313" w:right="-38" w:hanging="691"/>
        <w:jc w:val="right"/>
        <w:rPr>
          <w:spacing w:val="-3"/>
          <w:lang w:val="en-US"/>
        </w:rPr>
      </w:pPr>
    </w:p>
    <w:p w:rsidR="000250D9" w:rsidRDefault="000250D9" w:rsidP="00274B04">
      <w:pPr>
        <w:shd w:val="clear" w:color="auto" w:fill="FFFFFF"/>
        <w:spacing w:line="259" w:lineRule="exact"/>
        <w:ind w:left="1313" w:right="-38" w:hanging="691"/>
        <w:jc w:val="right"/>
        <w:rPr>
          <w:spacing w:val="-3"/>
          <w:lang w:val="en-US"/>
        </w:rPr>
      </w:pPr>
    </w:p>
    <w:p w:rsidR="000250D9" w:rsidRDefault="000250D9" w:rsidP="00274B04">
      <w:pPr>
        <w:shd w:val="clear" w:color="auto" w:fill="FFFFFF"/>
        <w:spacing w:line="259" w:lineRule="exact"/>
        <w:ind w:left="1313" w:right="-38" w:hanging="691"/>
        <w:jc w:val="right"/>
        <w:rPr>
          <w:spacing w:val="-3"/>
          <w:lang w:val="en-US"/>
        </w:rPr>
      </w:pPr>
    </w:p>
    <w:p w:rsidR="000250D9" w:rsidRDefault="000250D9" w:rsidP="00274B04">
      <w:pPr>
        <w:shd w:val="clear" w:color="auto" w:fill="FFFFFF"/>
        <w:spacing w:line="259" w:lineRule="exact"/>
        <w:ind w:left="1313" w:right="-38" w:hanging="691"/>
        <w:jc w:val="right"/>
        <w:rPr>
          <w:spacing w:val="-3"/>
          <w:lang w:val="en-US"/>
        </w:rPr>
      </w:pPr>
    </w:p>
    <w:p w:rsidR="000250D9" w:rsidRDefault="000250D9" w:rsidP="00274B04">
      <w:pPr>
        <w:shd w:val="clear" w:color="auto" w:fill="FFFFFF"/>
        <w:spacing w:line="259" w:lineRule="exact"/>
        <w:ind w:left="1313" w:right="-38" w:hanging="691"/>
        <w:jc w:val="right"/>
        <w:rPr>
          <w:spacing w:val="-3"/>
          <w:lang w:val="en-US"/>
        </w:rPr>
      </w:pP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7371"/>
        <w:gridCol w:w="1134"/>
      </w:tblGrid>
      <w:tr w:rsidR="005F423F" w:rsidRPr="00274B04" w:rsidTr="005F423F">
        <w:tc>
          <w:tcPr>
            <w:tcW w:w="7371" w:type="dxa"/>
          </w:tcPr>
          <w:p w:rsidR="005F423F" w:rsidRPr="00274B04" w:rsidRDefault="005F423F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Description</w:t>
            </w:r>
          </w:p>
        </w:tc>
        <w:tc>
          <w:tcPr>
            <w:tcW w:w="1134" w:type="dxa"/>
          </w:tcPr>
          <w:p w:rsidR="005F423F" w:rsidRPr="00274B04" w:rsidRDefault="005F423F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  <w:r w:rsidRPr="00274B04">
              <w:rPr>
                <w:lang w:val="en-GB"/>
              </w:rPr>
              <w:t>Mark</w:t>
            </w:r>
          </w:p>
        </w:tc>
      </w:tr>
      <w:tr w:rsidR="005F423F" w:rsidTr="005F423F">
        <w:tc>
          <w:tcPr>
            <w:tcW w:w="7371" w:type="dxa"/>
          </w:tcPr>
          <w:p w:rsidR="005F423F" w:rsidRDefault="005F423F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Correctly drawn structures 1 mark each</w:t>
            </w:r>
          </w:p>
        </w:tc>
        <w:tc>
          <w:tcPr>
            <w:tcW w:w="1134" w:type="dxa"/>
          </w:tcPr>
          <w:p w:rsidR="005F423F" w:rsidRDefault="005F423F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5F423F" w:rsidTr="005F423F">
        <w:tc>
          <w:tcPr>
            <w:tcW w:w="7371" w:type="dxa"/>
          </w:tcPr>
          <w:p w:rsidR="005F423F" w:rsidRDefault="005F423F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 Correct structure but missing H or H drawn as I deduct 1 mark</w:t>
            </w:r>
          </w:p>
        </w:tc>
        <w:tc>
          <w:tcPr>
            <w:tcW w:w="1134" w:type="dxa"/>
          </w:tcPr>
          <w:p w:rsidR="005F423F" w:rsidRDefault="005F423F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5F423F" w:rsidTr="005F423F">
        <w:tc>
          <w:tcPr>
            <w:tcW w:w="7371" w:type="dxa"/>
          </w:tcPr>
          <w:p w:rsidR="005F423F" w:rsidRDefault="005F423F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                                                           </w:t>
            </w:r>
          </w:p>
          <w:p w:rsidR="005F423F" w:rsidRPr="00274B04" w:rsidRDefault="005F423F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                            </w:t>
            </w:r>
            <w:r w:rsidRPr="00274B04">
              <w:rPr>
                <w:lang w:val="en-GB"/>
              </w:rPr>
              <w:t>Total</w:t>
            </w:r>
          </w:p>
        </w:tc>
        <w:tc>
          <w:tcPr>
            <w:tcW w:w="1134" w:type="dxa"/>
          </w:tcPr>
          <w:p w:rsidR="005F423F" w:rsidRDefault="005F423F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</w:p>
          <w:p w:rsidR="005F423F" w:rsidRDefault="005F423F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</w:tbl>
    <w:p w:rsidR="005F423F" w:rsidRDefault="005F423F" w:rsidP="005F423F">
      <w:pPr>
        <w:shd w:val="clear" w:color="auto" w:fill="FFFFFF"/>
        <w:ind w:right="-38"/>
        <w:rPr>
          <w:spacing w:val="-2"/>
          <w:lang w:val="en-US"/>
        </w:rPr>
      </w:pPr>
    </w:p>
    <w:p w:rsidR="00274B04" w:rsidRDefault="00274B04" w:rsidP="00274B04">
      <w:pPr>
        <w:shd w:val="clear" w:color="auto" w:fill="FFFFFF"/>
        <w:spacing w:line="259" w:lineRule="exact"/>
        <w:ind w:left="1313" w:right="-38" w:hanging="691"/>
        <w:jc w:val="right"/>
        <w:rPr>
          <w:spacing w:val="-3"/>
          <w:lang w:val="en-US"/>
        </w:rPr>
      </w:pPr>
    </w:p>
    <w:p w:rsidR="00274B04" w:rsidRDefault="00274B04" w:rsidP="00274B04">
      <w:pPr>
        <w:shd w:val="clear" w:color="auto" w:fill="FFFFFF"/>
        <w:spacing w:line="259" w:lineRule="exact"/>
        <w:ind w:left="1313" w:right="546" w:hanging="691"/>
        <w:jc w:val="right"/>
        <w:rPr>
          <w:spacing w:val="-3"/>
          <w:lang w:val="en-US"/>
        </w:rPr>
      </w:pPr>
      <w:r w:rsidRPr="00ED0596">
        <w:rPr>
          <w:spacing w:val="-3"/>
          <w:lang w:val="en-US"/>
        </w:rPr>
        <w:t>(2 marks)</w:t>
      </w:r>
    </w:p>
    <w:p w:rsidR="00274B04" w:rsidRDefault="00274B04" w:rsidP="00274B04">
      <w:pPr>
        <w:pStyle w:val="ListParagraph"/>
        <w:numPr>
          <w:ilvl w:val="0"/>
          <w:numId w:val="9"/>
        </w:numPr>
        <w:shd w:val="clear" w:color="auto" w:fill="FFFFFF"/>
        <w:spacing w:line="259" w:lineRule="exact"/>
        <w:ind w:left="567" w:right="-38"/>
        <w:rPr>
          <w:spacing w:val="-3"/>
          <w:lang w:val="en-US"/>
        </w:rPr>
      </w:pPr>
      <w:r>
        <w:rPr>
          <w:spacing w:val="-3"/>
          <w:lang w:val="en-US"/>
        </w:rPr>
        <w:t>A compound is known to be an ester. Its molar mass is 74. 0 g mol</w:t>
      </w:r>
      <w:r>
        <w:rPr>
          <w:spacing w:val="-3"/>
          <w:vertAlign w:val="superscript"/>
          <w:lang w:val="en-US"/>
        </w:rPr>
        <w:t>-1</w:t>
      </w:r>
      <w:r>
        <w:rPr>
          <w:spacing w:val="-3"/>
          <w:lang w:val="en-US"/>
        </w:rPr>
        <w:t>. Draw two structural</w:t>
      </w:r>
    </w:p>
    <w:p w:rsidR="00274B04" w:rsidRDefault="00274B04" w:rsidP="00274B04">
      <w:pPr>
        <w:pStyle w:val="ListParagraph"/>
        <w:shd w:val="clear" w:color="auto" w:fill="FFFFFF"/>
        <w:spacing w:line="259" w:lineRule="exact"/>
        <w:ind w:left="1134" w:right="546" w:firstLine="153"/>
        <w:rPr>
          <w:spacing w:val="-3"/>
          <w:lang w:val="en-US"/>
        </w:rPr>
      </w:pPr>
      <w:r>
        <w:rPr>
          <w:spacing w:val="-3"/>
          <w:lang w:val="en-US"/>
        </w:rPr>
        <w:t xml:space="preserve">isomers of this compound                                                         </w:t>
      </w:r>
    </w:p>
    <w:p w:rsidR="00274B04" w:rsidRDefault="0008142B" w:rsidP="00274B04">
      <w:pPr>
        <w:pStyle w:val="ListParagraph"/>
        <w:shd w:val="clear" w:color="auto" w:fill="FFFFFF"/>
        <w:spacing w:line="259" w:lineRule="exact"/>
        <w:ind w:left="1134" w:right="-38" w:firstLine="153"/>
        <w:rPr>
          <w:spacing w:val="-3"/>
          <w:lang w:val="en-US"/>
        </w:rPr>
      </w:pPr>
      <w:r w:rsidRPr="0008142B">
        <w:rPr>
          <w:noProof/>
          <w:spacing w:val="-3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2286DC7" wp14:editId="140871B8">
                <wp:simplePos x="0" y="0"/>
                <wp:positionH relativeFrom="column">
                  <wp:posOffset>3009900</wp:posOffset>
                </wp:positionH>
                <wp:positionV relativeFrom="paragraph">
                  <wp:posOffset>165735</wp:posOffset>
                </wp:positionV>
                <wp:extent cx="1601470" cy="135318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1470" cy="135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5F" w:rsidRDefault="000D035F" w:rsidP="0008142B"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  <w:lang w:val="en-US"/>
                              </w:rPr>
                              <w:object w:dxaOrig="2176" w:dyaOrig="2845">
                                <v:shape id="_x0000_i1037" type="#_x0000_t75" style="width:77.25pt;height:101pt" o:ole="">
                                  <v:imagedata r:id="rId37" o:title=""/>
                                </v:shape>
                                <o:OLEObject Type="Embed" ProgID="FXChemStruct.Structure" ShapeID="_x0000_i1037" DrawAspect="Content" ObjectID="_1531042436" r:id="rId3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37pt;margin-top:13.05pt;width:126.1pt;height:106.5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" stroked="f">
                <v:textbox>
                  <w:txbxContent>
                    <w:p w:rsidR="000D035F" w:rsidRDefault="000D035F" w:rsidP="0008142B">
                      <w:r>
                        <w:t xml:space="preserve"> </w:t>
                      </w:r>
                      <w:r>
                        <w:rPr>
                          <w:spacing w:val="-2"/>
                          <w:lang w:val="en-US"/>
                        </w:rPr>
                        <w:object w:dxaOrig="2176" w:dyaOrig="2845">
                          <v:shape id="_x0000_i1055" type="#_x0000_t75" style="width:77.25pt;height:101pt" o:ole="">
                            <v:imagedata r:id="rId39" o:title=""/>
                          </v:shape>
                          <o:OLEObject Type="Embed" ProgID="FXChemStruct.Structure" ShapeID="_x0000_i1055" DrawAspect="Content" ObjectID="_1530608734" r:id="rId40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4B04" w:rsidRDefault="0008142B" w:rsidP="00274B04">
      <w:pPr>
        <w:pStyle w:val="ListParagraph"/>
        <w:shd w:val="clear" w:color="auto" w:fill="FFFFFF"/>
        <w:spacing w:line="259" w:lineRule="exact"/>
        <w:ind w:left="1134" w:right="-38" w:firstLine="153"/>
        <w:rPr>
          <w:spacing w:val="-3"/>
          <w:lang w:val="en-US"/>
        </w:rPr>
      </w:pPr>
      <w:r w:rsidRPr="0008142B">
        <w:rPr>
          <w:noProof/>
          <w:spacing w:val="-3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2FF4E14" wp14:editId="37630B84">
                <wp:simplePos x="0" y="0"/>
                <wp:positionH relativeFrom="column">
                  <wp:posOffset>866775</wp:posOffset>
                </wp:positionH>
                <wp:positionV relativeFrom="paragraph">
                  <wp:posOffset>8890</wp:posOffset>
                </wp:positionV>
                <wp:extent cx="1557655" cy="1272540"/>
                <wp:effectExtent l="0" t="0" r="4445" b="381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655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5F" w:rsidRDefault="000D035F"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  <w:lang w:val="en-US"/>
                              </w:rPr>
                              <w:object w:dxaOrig="2450" w:dyaOrig="2372">
                                <v:shape id="_x0000_i1039" type="#_x0000_t75" style="width:92.35pt;height:89.3pt" o:ole="">
                                  <v:imagedata r:id="rId41" o:title=""/>
                                </v:shape>
                                <o:OLEObject Type="Embed" ProgID="FXChemStruct.Structure" ShapeID="_x0000_i1039" DrawAspect="Content" ObjectID="_1531042437" r:id="rId4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8.25pt;margin-top:.7pt;width:122.65pt;height:100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" stroked="f">
                <v:textbox>
                  <w:txbxContent>
                    <w:p w:rsidR="000D035F" w:rsidRDefault="000D035F">
                      <w:r>
                        <w:t xml:space="preserve"> </w:t>
                      </w:r>
                      <w:r>
                        <w:rPr>
                          <w:spacing w:val="-2"/>
                          <w:lang w:val="en-US"/>
                        </w:rPr>
                        <w:object w:dxaOrig="2450" w:dyaOrig="2372">
                          <v:shape id="_x0000_i1057" type="#_x0000_t75" style="width:92.35pt;height:89.3pt" o:ole="">
                            <v:imagedata r:id="rId43" o:title=""/>
                          </v:shape>
                          <o:OLEObject Type="Embed" ProgID="FXChemStruct.Structure" ShapeID="_x0000_i1057" DrawAspect="Content" ObjectID="_1530608735" r:id="rId44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4B04" w:rsidRDefault="00274B04" w:rsidP="00274B04">
      <w:pPr>
        <w:pStyle w:val="ListParagraph"/>
        <w:shd w:val="clear" w:color="auto" w:fill="FFFFFF"/>
        <w:spacing w:line="259" w:lineRule="exact"/>
        <w:ind w:left="1134" w:right="-38" w:firstLine="153"/>
        <w:rPr>
          <w:spacing w:val="-3"/>
          <w:lang w:val="en-US"/>
        </w:rPr>
      </w:pPr>
    </w:p>
    <w:p w:rsidR="00274B04" w:rsidRDefault="00274B04" w:rsidP="00274B04">
      <w:pPr>
        <w:pStyle w:val="ListParagraph"/>
        <w:shd w:val="clear" w:color="auto" w:fill="FFFFFF"/>
        <w:spacing w:line="259" w:lineRule="exact"/>
        <w:ind w:left="1134" w:right="-38" w:firstLine="153"/>
        <w:rPr>
          <w:spacing w:val="-3"/>
          <w:lang w:val="en-US"/>
        </w:rPr>
      </w:pPr>
    </w:p>
    <w:p w:rsidR="000250D9" w:rsidRDefault="000250D9" w:rsidP="00274B04">
      <w:pPr>
        <w:pStyle w:val="ListParagraph"/>
        <w:shd w:val="clear" w:color="auto" w:fill="FFFFFF"/>
        <w:spacing w:line="259" w:lineRule="exact"/>
        <w:ind w:left="1134" w:right="-38" w:firstLine="153"/>
        <w:rPr>
          <w:spacing w:val="-3"/>
          <w:lang w:val="en-US"/>
        </w:rPr>
      </w:pPr>
    </w:p>
    <w:p w:rsidR="000250D9" w:rsidRDefault="000250D9" w:rsidP="00274B04">
      <w:pPr>
        <w:pStyle w:val="ListParagraph"/>
        <w:shd w:val="clear" w:color="auto" w:fill="FFFFFF"/>
        <w:spacing w:line="259" w:lineRule="exact"/>
        <w:ind w:left="1134" w:right="-38" w:firstLine="153"/>
        <w:rPr>
          <w:spacing w:val="-3"/>
          <w:lang w:val="en-US"/>
        </w:rPr>
      </w:pPr>
    </w:p>
    <w:p w:rsidR="000250D9" w:rsidRDefault="000250D9" w:rsidP="00274B04">
      <w:pPr>
        <w:pStyle w:val="ListParagraph"/>
        <w:shd w:val="clear" w:color="auto" w:fill="FFFFFF"/>
        <w:spacing w:line="259" w:lineRule="exact"/>
        <w:ind w:left="1134" w:right="-38" w:firstLine="153"/>
        <w:rPr>
          <w:spacing w:val="-3"/>
          <w:lang w:val="en-US"/>
        </w:rPr>
      </w:pPr>
    </w:p>
    <w:p w:rsidR="000250D9" w:rsidRDefault="000250D9" w:rsidP="00274B04">
      <w:pPr>
        <w:pStyle w:val="ListParagraph"/>
        <w:shd w:val="clear" w:color="auto" w:fill="FFFFFF"/>
        <w:spacing w:line="259" w:lineRule="exact"/>
        <w:ind w:left="1134" w:right="-38" w:firstLine="153"/>
        <w:rPr>
          <w:spacing w:val="-3"/>
          <w:lang w:val="en-US"/>
        </w:rPr>
      </w:pPr>
    </w:p>
    <w:p w:rsidR="000250D9" w:rsidRDefault="000250D9" w:rsidP="00274B04">
      <w:pPr>
        <w:pStyle w:val="ListParagraph"/>
        <w:shd w:val="clear" w:color="auto" w:fill="FFFFFF"/>
        <w:spacing w:line="259" w:lineRule="exact"/>
        <w:ind w:left="1134" w:right="-38" w:firstLine="153"/>
        <w:rPr>
          <w:spacing w:val="-3"/>
          <w:lang w:val="en-US"/>
        </w:rPr>
      </w:pPr>
    </w:p>
    <w:p w:rsidR="00274B04" w:rsidRDefault="0008142B" w:rsidP="00274B04">
      <w:pPr>
        <w:shd w:val="clear" w:color="auto" w:fill="FFFFFF"/>
        <w:tabs>
          <w:tab w:val="left" w:pos="9923"/>
        </w:tabs>
        <w:spacing w:line="259" w:lineRule="exact"/>
        <w:ind w:left="1313" w:right="-38" w:hanging="691"/>
        <w:jc w:val="center"/>
        <w:rPr>
          <w:spacing w:val="-3"/>
          <w:lang w:val="en-US"/>
        </w:rPr>
      </w:pPr>
      <w:r>
        <w:rPr>
          <w:spacing w:val="-3"/>
          <w:lang w:val="en-US"/>
        </w:rPr>
        <w:t xml:space="preserve"> </w:t>
      </w: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7371"/>
        <w:gridCol w:w="1134"/>
      </w:tblGrid>
      <w:tr w:rsidR="0008142B" w:rsidRPr="00274B04" w:rsidTr="005B5CB6">
        <w:tc>
          <w:tcPr>
            <w:tcW w:w="7371" w:type="dxa"/>
          </w:tcPr>
          <w:p w:rsidR="0008142B" w:rsidRPr="00274B04" w:rsidRDefault="0008142B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Description</w:t>
            </w:r>
          </w:p>
        </w:tc>
        <w:tc>
          <w:tcPr>
            <w:tcW w:w="1134" w:type="dxa"/>
          </w:tcPr>
          <w:p w:rsidR="0008142B" w:rsidRPr="00274B04" w:rsidRDefault="0008142B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  <w:r w:rsidRPr="00274B04">
              <w:rPr>
                <w:lang w:val="en-GB"/>
              </w:rPr>
              <w:t>Mark</w:t>
            </w:r>
          </w:p>
        </w:tc>
      </w:tr>
      <w:tr w:rsidR="0008142B" w:rsidTr="005B5CB6">
        <w:tc>
          <w:tcPr>
            <w:tcW w:w="7371" w:type="dxa"/>
          </w:tcPr>
          <w:p w:rsidR="0008142B" w:rsidRDefault="0008142B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Correctly drawn structures 1 mark each</w:t>
            </w:r>
          </w:p>
        </w:tc>
        <w:tc>
          <w:tcPr>
            <w:tcW w:w="1134" w:type="dxa"/>
          </w:tcPr>
          <w:p w:rsidR="0008142B" w:rsidRDefault="0008142B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08142B" w:rsidTr="005B5CB6">
        <w:tc>
          <w:tcPr>
            <w:tcW w:w="7371" w:type="dxa"/>
          </w:tcPr>
          <w:p w:rsidR="0008142B" w:rsidRDefault="0008142B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Correct structure but missing H or H drawn as I deduct 1 mark</w:t>
            </w:r>
          </w:p>
        </w:tc>
        <w:tc>
          <w:tcPr>
            <w:tcW w:w="1134" w:type="dxa"/>
          </w:tcPr>
          <w:p w:rsidR="0008142B" w:rsidRDefault="0008142B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08142B" w:rsidTr="005B5CB6">
        <w:tc>
          <w:tcPr>
            <w:tcW w:w="7371" w:type="dxa"/>
          </w:tcPr>
          <w:p w:rsidR="006C4B78" w:rsidRDefault="0008142B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                                                               </w:t>
            </w:r>
          </w:p>
          <w:p w:rsidR="0008142B" w:rsidRPr="00274B04" w:rsidRDefault="006C4B78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                    </w:t>
            </w:r>
            <w:r w:rsidR="0008142B" w:rsidRPr="00274B04">
              <w:rPr>
                <w:lang w:val="en-GB"/>
              </w:rPr>
              <w:t>Total</w:t>
            </w:r>
          </w:p>
        </w:tc>
        <w:tc>
          <w:tcPr>
            <w:tcW w:w="1134" w:type="dxa"/>
          </w:tcPr>
          <w:p w:rsidR="006C4B78" w:rsidRDefault="006C4B78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</w:p>
          <w:p w:rsidR="0008142B" w:rsidRDefault="0008142B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</w:tbl>
    <w:p w:rsidR="0008142B" w:rsidRDefault="0008142B" w:rsidP="00274B04">
      <w:pPr>
        <w:shd w:val="clear" w:color="auto" w:fill="FFFFFF"/>
        <w:tabs>
          <w:tab w:val="left" w:pos="9923"/>
        </w:tabs>
        <w:spacing w:line="259" w:lineRule="exact"/>
        <w:ind w:left="1313" w:right="-38" w:hanging="691"/>
        <w:jc w:val="center"/>
        <w:rPr>
          <w:spacing w:val="-3"/>
          <w:lang w:val="en-US"/>
        </w:rPr>
      </w:pPr>
    </w:p>
    <w:p w:rsidR="0008142B" w:rsidRDefault="0008142B" w:rsidP="00274B04">
      <w:pPr>
        <w:shd w:val="clear" w:color="auto" w:fill="FFFFFF"/>
        <w:tabs>
          <w:tab w:val="left" w:pos="9923"/>
        </w:tabs>
        <w:spacing w:line="259" w:lineRule="exact"/>
        <w:ind w:left="1313" w:right="-38" w:hanging="691"/>
        <w:jc w:val="center"/>
        <w:rPr>
          <w:spacing w:val="-3"/>
          <w:lang w:val="en-US"/>
        </w:rPr>
      </w:pPr>
    </w:p>
    <w:p w:rsidR="000D035F" w:rsidRDefault="000D035F">
      <w:pPr>
        <w:widowControl/>
        <w:autoSpaceDE/>
        <w:autoSpaceDN/>
        <w:adjustRightInd/>
        <w:spacing w:after="200" w:line="276" w:lineRule="auto"/>
        <w:rPr>
          <w:spacing w:val="-3"/>
          <w:lang w:val="en-US"/>
        </w:rPr>
      </w:pPr>
      <w:r>
        <w:rPr>
          <w:spacing w:val="-3"/>
          <w:lang w:val="en-US"/>
        </w:rPr>
        <w:br w:type="page"/>
      </w:r>
    </w:p>
    <w:p w:rsidR="00EA27B0" w:rsidRDefault="00EA27B0" w:rsidP="00274B04">
      <w:pPr>
        <w:shd w:val="clear" w:color="auto" w:fill="FFFFFF"/>
        <w:tabs>
          <w:tab w:val="left" w:pos="9923"/>
        </w:tabs>
        <w:spacing w:line="259" w:lineRule="exact"/>
        <w:ind w:left="1313" w:right="-38" w:hanging="691"/>
        <w:jc w:val="center"/>
        <w:rPr>
          <w:spacing w:val="-3"/>
          <w:lang w:val="en-US"/>
        </w:rPr>
      </w:pPr>
    </w:p>
    <w:p w:rsidR="00274B04" w:rsidRDefault="00274B04" w:rsidP="00274B04">
      <w:pPr>
        <w:ind w:left="622" w:right="546" w:hanging="622"/>
      </w:pPr>
      <w:r>
        <w:rPr>
          <w:spacing w:val="-2"/>
          <w:lang w:val="en-US"/>
        </w:rPr>
        <w:t>23</w:t>
      </w:r>
      <w:r>
        <w:rPr>
          <w:spacing w:val="-2"/>
          <w:lang w:val="en-US"/>
        </w:rPr>
        <w:tab/>
      </w:r>
      <w:r w:rsidRPr="0089291F">
        <w:t xml:space="preserve">Explain why </w:t>
      </w:r>
      <w:proofErr w:type="spellStart"/>
      <w:r w:rsidRPr="0089291F">
        <w:t>butanoic</w:t>
      </w:r>
      <w:proofErr w:type="spellEnd"/>
      <w:r w:rsidRPr="0089291F">
        <w:t xml:space="preserve"> acid is a solid at room temperature whereas methyl propanoate is a</w:t>
      </w:r>
      <w:r>
        <w:t xml:space="preserve"> </w:t>
      </w:r>
      <w:r w:rsidRPr="0089291F">
        <w:t>liquid</w:t>
      </w:r>
      <w:r>
        <w:t xml:space="preserve"> at room temperature</w:t>
      </w:r>
      <w:r w:rsidRPr="0089291F">
        <w:t xml:space="preserve">. </w:t>
      </w:r>
      <w:r>
        <w:t xml:space="preserve">Include simple diagrams in your answer.                           </w:t>
      </w:r>
    </w:p>
    <w:p w:rsidR="00274B04" w:rsidRDefault="00242588" w:rsidP="00274B04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C11603F" wp14:editId="51A6216F">
                <wp:simplePos x="0" y="0"/>
                <wp:positionH relativeFrom="column">
                  <wp:posOffset>-2949575</wp:posOffset>
                </wp:positionH>
                <wp:positionV relativeFrom="paragraph">
                  <wp:posOffset>394970</wp:posOffset>
                </wp:positionV>
                <wp:extent cx="855345" cy="73025"/>
                <wp:effectExtent l="0" t="0" r="20955" b="222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5345" cy="730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2.25pt,31.1pt" to="-164.9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" strokecolor="#4bacc6 [3208]">
                <v:stroke dashstyle="dash"/>
              </v:line>
            </w:pict>
          </mc:Fallback>
        </mc:AlternateContent>
      </w:r>
      <w:r w:rsidR="00AE6494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0B84FCF1" wp14:editId="07E85DEE">
                <wp:simplePos x="0" y="0"/>
                <wp:positionH relativeFrom="column">
                  <wp:posOffset>2538273</wp:posOffset>
                </wp:positionH>
                <wp:positionV relativeFrom="paragraph">
                  <wp:posOffset>189560</wp:posOffset>
                </wp:positionV>
                <wp:extent cx="328930" cy="1404620"/>
                <wp:effectExtent l="0" t="0" r="0" b="0"/>
                <wp:wrapSquare wrapText="bothSides"/>
                <wp:docPr id="4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5F" w:rsidRPr="001005BA" w:rsidRDefault="000D035F" w:rsidP="00AE64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199.85pt;margin-top:14.95pt;width:25.9pt;height:110.6pt;z-index:251719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" filled="f" stroked="f">
                <v:textbox style="mso-fit-shape-to-text:t">
                  <w:txbxContent>
                    <w:p w:rsidR="000D035F" w:rsidRPr="001005BA" w:rsidRDefault="000D035F" w:rsidP="00AE649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6494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786825A9" wp14:editId="4E79B90F">
                <wp:simplePos x="0" y="0"/>
                <wp:positionH relativeFrom="column">
                  <wp:posOffset>3514827</wp:posOffset>
                </wp:positionH>
                <wp:positionV relativeFrom="paragraph">
                  <wp:posOffset>230988</wp:posOffset>
                </wp:positionV>
                <wp:extent cx="328930" cy="1404620"/>
                <wp:effectExtent l="0" t="0" r="0" b="0"/>
                <wp:wrapSquare wrapText="bothSides"/>
                <wp:docPr id="4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5F" w:rsidRPr="001005BA" w:rsidRDefault="000D035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005BA">
                              <w:rPr>
                                <w:sz w:val="16"/>
                                <w:szCs w:val="16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276.75pt;margin-top:18.2pt;width:25.9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" filled="f" stroked="f">
                <v:textbox style="mso-fit-shape-to-text:t">
                  <w:txbxContent>
                    <w:p w:rsidR="000D035F" w:rsidRPr="001005BA" w:rsidRDefault="000D035F">
                      <w:pPr>
                        <w:rPr>
                          <w:sz w:val="16"/>
                          <w:szCs w:val="16"/>
                        </w:rPr>
                      </w:pPr>
                      <w:r w:rsidRPr="001005BA">
                        <w:rPr>
                          <w:sz w:val="16"/>
                          <w:szCs w:val="16"/>
                        </w:rP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27B0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EBD473F" wp14:editId="2E630AB6">
                <wp:simplePos x="0" y="0"/>
                <wp:positionH relativeFrom="margin">
                  <wp:posOffset>227635</wp:posOffset>
                </wp:positionH>
                <wp:positionV relativeFrom="paragraph">
                  <wp:posOffset>69850</wp:posOffset>
                </wp:positionV>
                <wp:extent cx="1111885" cy="1404620"/>
                <wp:effectExtent l="0" t="0" r="0" b="5715"/>
                <wp:wrapSquare wrapText="bothSides"/>
                <wp:docPr id="4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5F" w:rsidRDefault="000D035F" w:rsidP="00EA27B0">
                            <w:r>
                              <w:t xml:space="preserve"> </w:t>
                            </w:r>
                            <w:proofErr w:type="spellStart"/>
                            <w:r>
                              <w:t>Butanoic</w:t>
                            </w:r>
                            <w:proofErr w:type="spellEnd"/>
                            <w:r>
                              <w:t xml:space="preserve"> acid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17.9pt;margin-top:5.5pt;width:87.55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" filled="f" stroked="f">
                <v:textbox style="mso-fit-shape-to-text:t">
                  <w:txbxContent>
                    <w:p w:rsidR="000D035F" w:rsidRDefault="000D035F" w:rsidP="00EA27B0">
                      <w:r>
                        <w:t xml:space="preserve"> </w:t>
                      </w:r>
                      <w:proofErr w:type="spellStart"/>
                      <w:r>
                        <w:t>Butanoic</w:t>
                      </w:r>
                      <w:proofErr w:type="spellEnd"/>
                      <w:r>
                        <w:t xml:space="preserve"> acid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27B0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89EC541" wp14:editId="6E021FFC">
                <wp:simplePos x="0" y="0"/>
                <wp:positionH relativeFrom="column">
                  <wp:posOffset>3361055</wp:posOffset>
                </wp:positionH>
                <wp:positionV relativeFrom="paragraph">
                  <wp:posOffset>62865</wp:posOffset>
                </wp:positionV>
                <wp:extent cx="2216150" cy="1415415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0" cy="1415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5F" w:rsidRDefault="000D035F" w:rsidP="00EA27B0">
                            <w:r>
                              <w:t xml:space="preserve"> </w:t>
                            </w:r>
                            <w:r>
                              <w:object w:dxaOrig="3122" w:dyaOrig="1899">
                                <v:shape id="_x0000_i1041" type="#_x0000_t75" style="width:156.1pt;height:94.95pt" o:ole="">
                                  <v:imagedata r:id="rId45" o:title=""/>
                                </v:shape>
                                <o:OLEObject Type="Embed" ProgID="FXChemStruct.Structure" ShapeID="_x0000_i1041" DrawAspect="Content" ObjectID="_1531042439" r:id="rId4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64.65pt;margin-top:4.95pt;width:174.5pt;height:111.4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" filled="f" stroked="f">
                <v:textbox>
                  <w:txbxContent>
                    <w:p w:rsidR="000D035F" w:rsidRDefault="000D035F" w:rsidP="00EA27B0">
                      <w:r>
                        <w:t xml:space="preserve"> </w:t>
                      </w:r>
                      <w:r>
                        <w:object w:dxaOrig="3122" w:dyaOrig="1899">
                          <v:shape id="_x0000_i1059" type="#_x0000_t75" style="width:156.1pt;height:94.95pt" o:ole="">
                            <v:imagedata r:id="rId47" o:title=""/>
                          </v:shape>
                          <o:OLEObject Type="Embed" ProgID="FXChemStruct.Structure" ShapeID="_x0000_i1059" DrawAspect="Content" ObjectID="_1530608736" r:id="rId48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27B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91EA6D" wp14:editId="12DB3663">
                <wp:simplePos x="0" y="0"/>
                <wp:positionH relativeFrom="column">
                  <wp:posOffset>2737206</wp:posOffset>
                </wp:positionH>
                <wp:positionV relativeFrom="paragraph">
                  <wp:posOffset>392075</wp:posOffset>
                </wp:positionV>
                <wp:extent cx="846531" cy="21895"/>
                <wp:effectExtent l="0" t="0" r="29845" b="3556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531" cy="2189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line w14:anchorId="711DF9BF" id="Straight Connector 2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55pt,30.85pt" to="282.2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" strokecolor="#4bacc6 [3208]">
                <v:stroke dashstyle="dash"/>
              </v:line>
            </w:pict>
          </mc:Fallback>
        </mc:AlternateContent>
      </w:r>
      <w:r w:rsidR="0008142B">
        <w:object w:dxaOrig="567" w:dyaOrig="567">
          <v:shape id="_x0000_i1042" type="#_x0000_t75" style="width:28.35pt;height:28.35pt" o:ole="">
            <v:imagedata r:id="rId23" o:title=""/>
          </v:shape>
          <o:OLEObject Type="Embed" ProgID="FXChemStruct.Structure" ShapeID="_x0000_i1042" DrawAspect="Content" ObjectID="_1531042425" r:id="rId49"/>
        </w:object>
      </w:r>
      <w:r w:rsidR="00274B04">
        <w:tab/>
      </w:r>
      <w:r w:rsidR="00274B04">
        <w:tab/>
      </w:r>
      <w:r w:rsidR="00274B04">
        <w:tab/>
      </w:r>
      <w:r w:rsidR="00274B04">
        <w:tab/>
      </w:r>
      <w:r w:rsidR="00EA27B0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EC21ED2" wp14:editId="78255A98">
                <wp:simplePos x="0" y="0"/>
                <wp:positionH relativeFrom="column">
                  <wp:posOffset>902970</wp:posOffset>
                </wp:positionH>
                <wp:positionV relativeFrom="paragraph">
                  <wp:posOffset>163195</wp:posOffset>
                </wp:positionV>
                <wp:extent cx="2157730" cy="1206500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1206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5F" w:rsidRDefault="000D035F">
                            <w:r>
                              <w:t xml:space="preserve"> </w:t>
                            </w:r>
                            <w:r>
                              <w:object w:dxaOrig="3122" w:dyaOrig="1899">
                                <v:shape id="_x0000_i1044" type="#_x0000_t75" style="width:144.25pt;height:87.75pt" o:ole="">
                                  <v:imagedata r:id="rId50" o:title=""/>
                                </v:shape>
                                <o:OLEObject Type="Embed" ProgID="FXChemStruct.Structure" ShapeID="_x0000_i1044" DrawAspect="Content" ObjectID="_1531042440" r:id="rId5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71.1pt;margin-top:12.85pt;width:169.9pt;height:9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" filled="f" stroked="f">
                <v:textbox>
                  <w:txbxContent>
                    <w:p w:rsidR="000D035F" w:rsidRDefault="000D035F">
                      <w:r>
                        <w:t xml:space="preserve"> </w:t>
                      </w:r>
                      <w:r>
                        <w:object w:dxaOrig="3122" w:dyaOrig="1899">
                          <v:shape id="_x0000_i1044" type="#_x0000_t75" style="width:144.25pt;height:87.75pt" o:ole="">
                            <v:imagedata r:id="rId50" o:title=""/>
                          </v:shape>
                          <o:OLEObject Type="Embed" ProgID="FXChemStruct.Structure" ShapeID="_x0000_i1044" DrawAspect="Content" ObjectID="_1531042440" r:id="rId52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4B04" w:rsidRDefault="00274B04" w:rsidP="00274B04"/>
    <w:p w:rsidR="00274B04" w:rsidRDefault="00274B04" w:rsidP="00274B04"/>
    <w:p w:rsidR="00274B04" w:rsidRDefault="00274B04" w:rsidP="00274B04"/>
    <w:p w:rsidR="00274B04" w:rsidRDefault="00242588" w:rsidP="00274B0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7BC0B94" wp14:editId="2414E616">
                <wp:simplePos x="0" y="0"/>
                <wp:positionH relativeFrom="column">
                  <wp:posOffset>2505075</wp:posOffset>
                </wp:positionH>
                <wp:positionV relativeFrom="paragraph">
                  <wp:posOffset>3175</wp:posOffset>
                </wp:positionV>
                <wp:extent cx="328930" cy="234950"/>
                <wp:effectExtent l="0" t="0" r="0" b="0"/>
                <wp:wrapSquare wrapText="bothSides"/>
                <wp:docPr id="4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23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5F" w:rsidRPr="001005BA" w:rsidRDefault="000D035F" w:rsidP="001005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005BA">
                              <w:rPr>
                                <w:sz w:val="16"/>
                                <w:szCs w:val="16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97.25pt;margin-top:.25pt;width:25.9pt;height:18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" filled="f" stroked="f">
                <v:textbox>
                  <w:txbxContent>
                    <w:p w:rsidR="000D035F" w:rsidRPr="001005BA" w:rsidRDefault="000D035F" w:rsidP="001005BA">
                      <w:pPr>
                        <w:rPr>
                          <w:sz w:val="16"/>
                          <w:szCs w:val="16"/>
                        </w:rPr>
                      </w:pPr>
                      <w:r w:rsidRPr="001005BA">
                        <w:rPr>
                          <w:sz w:val="16"/>
                          <w:szCs w:val="16"/>
                        </w:rP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6494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0CBB21B" wp14:editId="317CA707">
                <wp:simplePos x="0" y="0"/>
                <wp:positionH relativeFrom="margin">
                  <wp:posOffset>3810991</wp:posOffset>
                </wp:positionH>
                <wp:positionV relativeFrom="paragraph">
                  <wp:posOffset>3149</wp:posOffset>
                </wp:positionV>
                <wp:extent cx="328930" cy="275590"/>
                <wp:effectExtent l="0" t="0" r="0" b="0"/>
                <wp:wrapSquare wrapText="bothSides"/>
                <wp:docPr id="4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5F" w:rsidRPr="001005BA" w:rsidRDefault="000D035F" w:rsidP="00AE64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00.1pt;margin-top:.25pt;width:25.9pt;height:21.7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" filled="f" stroked="f">
                <v:textbox>
                  <w:txbxContent>
                    <w:p w:rsidR="000D035F" w:rsidRPr="001005BA" w:rsidRDefault="000D035F" w:rsidP="00AE649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74B04" w:rsidRDefault="00242588" w:rsidP="00274B04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95FC4E" wp14:editId="2DFD2683">
                <wp:simplePos x="0" y="0"/>
                <wp:positionH relativeFrom="column">
                  <wp:posOffset>2865755</wp:posOffset>
                </wp:positionH>
                <wp:positionV relativeFrom="paragraph">
                  <wp:posOffset>41275</wp:posOffset>
                </wp:positionV>
                <wp:extent cx="855345" cy="73025"/>
                <wp:effectExtent l="0" t="0" r="20955" b="2222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5345" cy="730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65pt,3.25pt" to="29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" strokecolor="#4bacc6 [3208]">
                <v:stroke dashstyle="dash"/>
              </v:line>
            </w:pict>
          </mc:Fallback>
        </mc:AlternateContent>
      </w:r>
      <w:r w:rsidR="00EA27B0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4DCA32A" wp14:editId="3F6C42B2">
                <wp:simplePos x="0" y="0"/>
                <wp:positionH relativeFrom="column">
                  <wp:posOffset>1181100</wp:posOffset>
                </wp:positionH>
                <wp:positionV relativeFrom="paragraph">
                  <wp:posOffset>142875</wp:posOffset>
                </wp:positionV>
                <wp:extent cx="3642360" cy="1404620"/>
                <wp:effectExtent l="0" t="0" r="0" b="571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3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5F" w:rsidRDefault="000D035F">
                            <w:r>
                              <w:t xml:space="preserve">  H=Bonding and dipole -dipole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93pt;margin-top:11.25pt;width:286.8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" filled="f" stroked="f">
                <v:textbox style="mso-fit-shape-to-text:t">
                  <w:txbxContent>
                    <w:p w:rsidR="000D035F" w:rsidRDefault="000D035F">
                      <w:r>
                        <w:t xml:space="preserve">  H=Bonding and dipole -dipole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4B04" w:rsidRDefault="00274B04" w:rsidP="00274B04"/>
    <w:p w:rsidR="00AE6494" w:rsidRDefault="00AE6494" w:rsidP="00AE6494">
      <w:pPr>
        <w:tabs>
          <w:tab w:val="left" w:pos="709"/>
        </w:tabs>
      </w:pPr>
    </w:p>
    <w:p w:rsidR="00274B04" w:rsidRDefault="00AE6494" w:rsidP="00AE6494">
      <w:pPr>
        <w:tabs>
          <w:tab w:val="left" w:pos="709"/>
        </w:tabs>
      </w:pPr>
      <w:r>
        <w:t xml:space="preserve">    </w:t>
      </w:r>
      <w:r w:rsidR="001005BA">
        <w:t>Methyl</w:t>
      </w:r>
      <w:r w:rsidR="001857D3">
        <w:t xml:space="preserve"> </w:t>
      </w:r>
      <w:r>
        <w:t>p</w:t>
      </w:r>
      <w:r w:rsidR="001005BA">
        <w:t>ropanoate</w:t>
      </w:r>
    </w:p>
    <w:p w:rsidR="00274B04" w:rsidRDefault="001005BA" w:rsidP="00274B04">
      <w:r>
        <w:tab/>
      </w:r>
      <w:bookmarkStart w:id="0" w:name="_GoBack"/>
      <w:bookmarkEnd w:id="0"/>
    </w:p>
    <w:p w:rsidR="00274B04" w:rsidRDefault="00D03AD4" w:rsidP="00274B0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52DD392F" wp14:editId="0BE79DD0">
                <wp:simplePos x="0" y="0"/>
                <wp:positionH relativeFrom="column">
                  <wp:posOffset>361315</wp:posOffset>
                </wp:positionH>
                <wp:positionV relativeFrom="paragraph">
                  <wp:posOffset>78740</wp:posOffset>
                </wp:positionV>
                <wp:extent cx="394970" cy="1404620"/>
                <wp:effectExtent l="0" t="0" r="0" b="0"/>
                <wp:wrapSquare wrapText="bothSides"/>
                <wp:docPr id="4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5F" w:rsidRPr="001005BA" w:rsidRDefault="000D035F" w:rsidP="001005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margin-left:28.45pt;margin-top:6.2pt;width:31.1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" filled="f" stroked="f">
                <v:textbox style="mso-fit-shape-to-text:t">
                  <w:txbxContent>
                    <w:p w:rsidR="000D035F" w:rsidRPr="001005BA" w:rsidRDefault="000D035F" w:rsidP="001005B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4B04" w:rsidRDefault="00B47A9B" w:rsidP="00274B04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F9DF0F4" wp14:editId="7931A9E9">
                <wp:simplePos x="0" y="0"/>
                <wp:positionH relativeFrom="column">
                  <wp:posOffset>369418</wp:posOffset>
                </wp:positionH>
                <wp:positionV relativeFrom="paragraph">
                  <wp:posOffset>2464</wp:posOffset>
                </wp:positionV>
                <wp:extent cx="1975104" cy="1353312"/>
                <wp:effectExtent l="0" t="0" r="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5104" cy="13533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47A9B" w:rsidRPr="00E864D4" w:rsidRDefault="00B47A9B" w:rsidP="00E864D4">
                            <w:pPr>
                              <w:rPr>
                                <w:noProof/>
                              </w:rPr>
                            </w:pPr>
                            <w:r>
                              <w:object w:dxaOrig="2928" w:dyaOrig="1108">
                                <v:shape id="_x0000_i1046" type="#_x0000_t75" style="width:146.4pt;height:55.25pt" o:ole="">
                                  <v:imagedata r:id="rId53" o:title=""/>
                                </v:shape>
                                <o:OLEObject Type="Embed" ProgID="FXChemStruct.Structure" ShapeID="_x0000_i1046" DrawAspect="Content" ObjectID="_1531042441" r:id="rId5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9.1pt;margin-top:.2pt;width:155.5pt;height:106.55pt;z-index:2517401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" filled="f" stroked="f" strokeweight=".5pt">
                <v:fill o:detectmouseclick="t"/>
                <v:textbox style="mso-fit-shape-to-text:t">
                  <w:txbxContent>
                    <w:p w:rsidR="00B47A9B" w:rsidRPr="00E864D4" w:rsidRDefault="00B47A9B" w:rsidP="00E864D4">
                      <w:pPr>
                        <w:rPr>
                          <w:noProof/>
                        </w:rPr>
                      </w:pPr>
                      <w:r>
                        <w:object w:dxaOrig="2928" w:dyaOrig="1108">
                          <v:shape id="_x0000_i1077" type="#_x0000_t75" style="width:146.4pt;height:55.25pt" o:ole="">
                            <v:imagedata r:id="rId56" o:title=""/>
                          </v:shape>
                          <o:OLEObject Type="Embed" ProgID="FXChemStruct.Structure" ShapeID="_x0000_i1077" DrawAspect="Content" ObjectID="_1530964930" r:id="rId5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274B04" w:rsidRDefault="00B47A9B" w:rsidP="00274B0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05DC9D3D" wp14:editId="7B88F10B">
                <wp:simplePos x="0" y="0"/>
                <wp:positionH relativeFrom="margin">
                  <wp:posOffset>2546985</wp:posOffset>
                </wp:positionH>
                <wp:positionV relativeFrom="paragraph">
                  <wp:posOffset>20955</wp:posOffset>
                </wp:positionV>
                <wp:extent cx="3467100" cy="460375"/>
                <wp:effectExtent l="0" t="0" r="0" b="0"/>
                <wp:wrapSquare wrapText="bothSides"/>
                <wp:docPr id="4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5F" w:rsidRPr="00D03AD4" w:rsidRDefault="000D035F" w:rsidP="00AE6494">
                            <w:r w:rsidRPr="00D03AD4">
                              <w:t>Dipole – diploe interaction at carbonyl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00.55pt;margin-top:1.65pt;width:273pt;height:36.2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" filled="f" stroked="f">
                <v:textbox>
                  <w:txbxContent>
                    <w:p w:rsidR="000D035F" w:rsidRPr="00D03AD4" w:rsidRDefault="000D035F" w:rsidP="00AE6494">
                      <w:r w:rsidRPr="00D03AD4">
                        <w:t>Dipole – diploe interaction at carbonyl group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71AD3637" wp14:editId="1D05E2DB">
                <wp:simplePos x="0" y="0"/>
                <wp:positionH relativeFrom="column">
                  <wp:posOffset>314960</wp:posOffset>
                </wp:positionH>
                <wp:positionV relativeFrom="paragraph">
                  <wp:posOffset>131445</wp:posOffset>
                </wp:positionV>
                <wp:extent cx="328930" cy="348615"/>
                <wp:effectExtent l="0" t="0" r="0" b="0"/>
                <wp:wrapSquare wrapText="bothSides"/>
                <wp:docPr id="4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34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5F" w:rsidRPr="001005BA" w:rsidRDefault="000D035F" w:rsidP="00AE64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005BA">
                              <w:rPr>
                                <w:sz w:val="16"/>
                                <w:szCs w:val="16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4.8pt;margin-top:10.35pt;width:25.9pt;height:27.4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" filled="f" stroked="f">
                <v:textbox>
                  <w:txbxContent>
                    <w:p w:rsidR="000D035F" w:rsidRPr="001005BA" w:rsidRDefault="000D035F" w:rsidP="00AE6494">
                      <w:pPr>
                        <w:rPr>
                          <w:sz w:val="16"/>
                          <w:szCs w:val="16"/>
                        </w:rPr>
                      </w:pPr>
                      <w:r w:rsidRPr="001005BA">
                        <w:rPr>
                          <w:sz w:val="16"/>
                          <w:szCs w:val="16"/>
                        </w:rP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4B04" w:rsidRDefault="00274B04" w:rsidP="00274B04"/>
    <w:p w:rsidR="00274B04" w:rsidRDefault="00AE6494" w:rsidP="00274B04">
      <w:pPr>
        <w:ind w:right="546"/>
        <w:jc w:val="right"/>
      </w:pPr>
      <w:r>
        <w:t xml:space="preserve"> </w:t>
      </w:r>
    </w:p>
    <w:p w:rsidR="00AE6494" w:rsidRDefault="00AE6494" w:rsidP="00274B04">
      <w:pPr>
        <w:tabs>
          <w:tab w:val="left" w:pos="580"/>
          <w:tab w:val="left" w:pos="1340"/>
        </w:tabs>
        <w:spacing w:line="240" w:lineRule="atLeast"/>
        <w:ind w:left="580" w:right="-180" w:hanging="580"/>
        <w:rPr>
          <w:color w:val="FF0000"/>
        </w:rPr>
      </w:pPr>
    </w:p>
    <w:p w:rsidR="00AE6494" w:rsidRDefault="00AE6494" w:rsidP="00274B04">
      <w:pPr>
        <w:tabs>
          <w:tab w:val="left" w:pos="580"/>
          <w:tab w:val="left" w:pos="1340"/>
        </w:tabs>
        <w:spacing w:line="240" w:lineRule="atLeast"/>
        <w:ind w:left="580" w:right="-180" w:hanging="580"/>
        <w:rPr>
          <w:color w:val="FF0000"/>
        </w:rPr>
      </w:pPr>
    </w:p>
    <w:p w:rsidR="00D03AD4" w:rsidRDefault="00D03AD4" w:rsidP="00274B04">
      <w:pPr>
        <w:tabs>
          <w:tab w:val="left" w:pos="580"/>
          <w:tab w:val="left" w:pos="1340"/>
        </w:tabs>
        <w:spacing w:line="240" w:lineRule="atLeast"/>
        <w:ind w:left="580" w:right="-180" w:hanging="580"/>
        <w:rPr>
          <w:color w:val="FF0000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7938"/>
        <w:gridCol w:w="1276"/>
      </w:tblGrid>
      <w:tr w:rsidR="00D03AD4" w:rsidRPr="00274B04" w:rsidTr="00D03AD4">
        <w:trPr>
          <w:trHeight w:val="326"/>
        </w:trPr>
        <w:tc>
          <w:tcPr>
            <w:tcW w:w="7938" w:type="dxa"/>
          </w:tcPr>
          <w:p w:rsidR="00D03AD4" w:rsidRPr="00274B04" w:rsidRDefault="00D03AD4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Description</w:t>
            </w:r>
          </w:p>
        </w:tc>
        <w:tc>
          <w:tcPr>
            <w:tcW w:w="1276" w:type="dxa"/>
          </w:tcPr>
          <w:p w:rsidR="00D03AD4" w:rsidRPr="00274B04" w:rsidRDefault="00D03AD4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  <w:r w:rsidRPr="00274B04">
              <w:rPr>
                <w:lang w:val="en-GB"/>
              </w:rPr>
              <w:t>Mark</w:t>
            </w:r>
          </w:p>
        </w:tc>
      </w:tr>
      <w:tr w:rsidR="00D03AD4" w:rsidTr="005B5CB6">
        <w:tc>
          <w:tcPr>
            <w:tcW w:w="7938" w:type="dxa"/>
          </w:tcPr>
          <w:p w:rsidR="00D03AD4" w:rsidRDefault="00D03AD4" w:rsidP="00D03AD4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Correctly drawn structures showing dipoles and names of bonding type</w:t>
            </w:r>
          </w:p>
        </w:tc>
        <w:tc>
          <w:tcPr>
            <w:tcW w:w="1276" w:type="dxa"/>
          </w:tcPr>
          <w:p w:rsidR="00D03AD4" w:rsidRDefault="00D03AD4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D03AD4" w:rsidTr="005B5CB6">
        <w:tc>
          <w:tcPr>
            <w:tcW w:w="7938" w:type="dxa"/>
          </w:tcPr>
          <w:p w:rsidR="00D03AD4" w:rsidRDefault="00D03AD4" w:rsidP="00D03AD4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Correctly drawn structures without showing dipoles but correctly named  bonding type</w:t>
            </w:r>
          </w:p>
        </w:tc>
        <w:tc>
          <w:tcPr>
            <w:tcW w:w="1276" w:type="dxa"/>
          </w:tcPr>
          <w:p w:rsidR="00D03AD4" w:rsidRDefault="00D03AD4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D03AD4" w:rsidTr="005B5CB6">
        <w:tc>
          <w:tcPr>
            <w:tcW w:w="7938" w:type="dxa"/>
          </w:tcPr>
          <w:p w:rsidR="00D03AD4" w:rsidRDefault="001857D3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Explanation</w:t>
            </w:r>
            <w:r w:rsidR="00D03AD4">
              <w:rPr>
                <w:lang w:val="en-GB"/>
              </w:rPr>
              <w:t xml:space="preserve"> based on </w:t>
            </w:r>
            <w:proofErr w:type="spellStart"/>
            <w:r w:rsidR="00D03AD4">
              <w:rPr>
                <w:lang w:val="en-GB"/>
              </w:rPr>
              <w:t>butanoic</w:t>
            </w:r>
            <w:proofErr w:type="spellEnd"/>
            <w:r w:rsidR="00D03AD4">
              <w:rPr>
                <w:lang w:val="en-GB"/>
              </w:rPr>
              <w:t xml:space="preserve"> acid has</w:t>
            </w:r>
            <w:r>
              <w:rPr>
                <w:lang w:val="en-GB"/>
              </w:rPr>
              <w:t xml:space="preserve"> stronger intermolecular forces due to</w:t>
            </w:r>
            <w:r w:rsidR="00D03AD4">
              <w:rPr>
                <w:lang w:val="en-GB"/>
              </w:rPr>
              <w:t xml:space="preserve"> both H – bonding and d</w:t>
            </w:r>
            <w:r>
              <w:rPr>
                <w:lang w:val="en-GB"/>
              </w:rPr>
              <w:t>ipole-dipole (or 2 sites for H-b</w:t>
            </w:r>
            <w:r w:rsidR="00D03AD4">
              <w:rPr>
                <w:lang w:val="en-GB"/>
              </w:rPr>
              <w:t xml:space="preserve">onding) while </w:t>
            </w:r>
            <w:r>
              <w:rPr>
                <w:lang w:val="en-GB"/>
              </w:rPr>
              <w:t xml:space="preserve">methyl </w:t>
            </w:r>
            <w:proofErr w:type="spellStart"/>
            <w:r>
              <w:rPr>
                <w:lang w:val="en-GB"/>
              </w:rPr>
              <w:t>propanoate</w:t>
            </w:r>
            <w:proofErr w:type="spellEnd"/>
            <w:r>
              <w:rPr>
                <w:lang w:val="en-GB"/>
              </w:rPr>
              <w:t xml:space="preserve"> has only dipole-dipole.</w:t>
            </w:r>
            <w:r w:rsidR="00D03AD4">
              <w:rPr>
                <w:lang w:val="en-GB"/>
              </w:rPr>
              <w:t xml:space="preserve">                                                                                 </w:t>
            </w:r>
          </w:p>
          <w:p w:rsidR="00D03AD4" w:rsidRPr="00274B04" w:rsidRDefault="00D03AD4" w:rsidP="00D03AD4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                                 </w:t>
            </w:r>
          </w:p>
        </w:tc>
        <w:tc>
          <w:tcPr>
            <w:tcW w:w="1276" w:type="dxa"/>
          </w:tcPr>
          <w:p w:rsidR="00D03AD4" w:rsidRDefault="00D03AD4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</w:p>
          <w:p w:rsidR="00D03AD4" w:rsidRDefault="001857D3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D03AD4" w:rsidTr="005B5CB6">
        <w:tc>
          <w:tcPr>
            <w:tcW w:w="7938" w:type="dxa"/>
          </w:tcPr>
          <w:p w:rsidR="006C4B78" w:rsidRDefault="006C4B78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</w:p>
          <w:p w:rsidR="00D03AD4" w:rsidRDefault="006C4B78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                         </w:t>
            </w:r>
            <w:r w:rsidR="00D03AD4" w:rsidRPr="00274B04">
              <w:rPr>
                <w:lang w:val="en-GB"/>
              </w:rPr>
              <w:t>Total</w:t>
            </w:r>
          </w:p>
        </w:tc>
        <w:tc>
          <w:tcPr>
            <w:tcW w:w="1276" w:type="dxa"/>
          </w:tcPr>
          <w:p w:rsidR="006C4B78" w:rsidRDefault="006C4B78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</w:p>
          <w:p w:rsidR="00D03AD4" w:rsidRDefault="00D03AD4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</w:tbl>
    <w:p w:rsidR="00D03AD4" w:rsidRDefault="00D03AD4" w:rsidP="00274B04">
      <w:pPr>
        <w:tabs>
          <w:tab w:val="left" w:pos="580"/>
          <w:tab w:val="left" w:pos="1340"/>
        </w:tabs>
        <w:spacing w:line="240" w:lineRule="atLeast"/>
        <w:ind w:left="580" w:right="-180" w:hanging="580"/>
        <w:rPr>
          <w:color w:val="FF0000"/>
        </w:rPr>
      </w:pPr>
    </w:p>
    <w:p w:rsidR="00D03AD4" w:rsidRDefault="00D03AD4" w:rsidP="00274B04">
      <w:pPr>
        <w:tabs>
          <w:tab w:val="left" w:pos="580"/>
          <w:tab w:val="left" w:pos="1340"/>
        </w:tabs>
        <w:spacing w:line="240" w:lineRule="atLeast"/>
        <w:ind w:left="580" w:right="-180" w:hanging="580"/>
        <w:rPr>
          <w:color w:val="FF0000"/>
        </w:rPr>
      </w:pPr>
    </w:p>
    <w:p w:rsidR="00D03AD4" w:rsidRDefault="00D03AD4" w:rsidP="00274B04">
      <w:pPr>
        <w:tabs>
          <w:tab w:val="left" w:pos="580"/>
          <w:tab w:val="left" w:pos="1340"/>
        </w:tabs>
        <w:spacing w:line="240" w:lineRule="atLeast"/>
        <w:ind w:left="580" w:right="-180" w:hanging="580"/>
        <w:rPr>
          <w:color w:val="FF0000"/>
        </w:rPr>
      </w:pPr>
    </w:p>
    <w:p w:rsidR="00D03AD4" w:rsidRDefault="00D03AD4" w:rsidP="00274B04">
      <w:pPr>
        <w:tabs>
          <w:tab w:val="left" w:pos="580"/>
          <w:tab w:val="left" w:pos="1340"/>
        </w:tabs>
        <w:spacing w:line="240" w:lineRule="atLeast"/>
        <w:ind w:left="580" w:right="-180" w:hanging="580"/>
        <w:rPr>
          <w:color w:val="FF0000"/>
        </w:rPr>
      </w:pPr>
    </w:p>
    <w:p w:rsidR="00D03AD4" w:rsidRDefault="00D03AD4" w:rsidP="00274B04">
      <w:pPr>
        <w:tabs>
          <w:tab w:val="left" w:pos="580"/>
          <w:tab w:val="left" w:pos="1340"/>
        </w:tabs>
        <w:spacing w:line="240" w:lineRule="atLeast"/>
        <w:ind w:left="580" w:right="-180" w:hanging="580"/>
        <w:rPr>
          <w:color w:val="FF0000"/>
        </w:rPr>
      </w:pPr>
    </w:p>
    <w:p w:rsidR="00D03AD4" w:rsidRDefault="00D03AD4" w:rsidP="00274B04">
      <w:pPr>
        <w:tabs>
          <w:tab w:val="left" w:pos="580"/>
          <w:tab w:val="left" w:pos="1340"/>
        </w:tabs>
        <w:spacing w:line="240" w:lineRule="atLeast"/>
        <w:ind w:left="580" w:right="-180" w:hanging="580"/>
        <w:rPr>
          <w:color w:val="FF0000"/>
        </w:rPr>
      </w:pPr>
    </w:p>
    <w:p w:rsidR="00D03AD4" w:rsidRDefault="00D03AD4" w:rsidP="00274B04">
      <w:pPr>
        <w:tabs>
          <w:tab w:val="left" w:pos="580"/>
          <w:tab w:val="left" w:pos="1340"/>
        </w:tabs>
        <w:spacing w:line="240" w:lineRule="atLeast"/>
        <w:ind w:left="580" w:right="-180" w:hanging="580"/>
        <w:rPr>
          <w:color w:val="FF0000"/>
        </w:rPr>
      </w:pPr>
    </w:p>
    <w:p w:rsidR="001857D3" w:rsidRDefault="001857D3" w:rsidP="00274B04">
      <w:pPr>
        <w:tabs>
          <w:tab w:val="left" w:pos="580"/>
          <w:tab w:val="left" w:pos="1340"/>
        </w:tabs>
        <w:spacing w:line="240" w:lineRule="atLeast"/>
        <w:ind w:left="580" w:right="-180" w:hanging="580"/>
        <w:rPr>
          <w:color w:val="FF0000"/>
        </w:rPr>
      </w:pPr>
    </w:p>
    <w:p w:rsidR="001857D3" w:rsidRDefault="001857D3" w:rsidP="00274B04">
      <w:pPr>
        <w:tabs>
          <w:tab w:val="left" w:pos="580"/>
          <w:tab w:val="left" w:pos="1340"/>
        </w:tabs>
        <w:spacing w:line="240" w:lineRule="atLeast"/>
        <w:ind w:left="580" w:right="-180" w:hanging="580"/>
        <w:rPr>
          <w:color w:val="FF0000"/>
        </w:rPr>
      </w:pPr>
    </w:p>
    <w:p w:rsidR="001857D3" w:rsidRDefault="001857D3" w:rsidP="00274B04">
      <w:pPr>
        <w:tabs>
          <w:tab w:val="left" w:pos="580"/>
          <w:tab w:val="left" w:pos="1340"/>
        </w:tabs>
        <w:spacing w:line="240" w:lineRule="atLeast"/>
        <w:ind w:left="580" w:right="-180" w:hanging="580"/>
        <w:rPr>
          <w:color w:val="FF0000"/>
        </w:rPr>
      </w:pPr>
    </w:p>
    <w:p w:rsidR="001857D3" w:rsidRDefault="001857D3" w:rsidP="00274B04">
      <w:pPr>
        <w:tabs>
          <w:tab w:val="left" w:pos="580"/>
          <w:tab w:val="left" w:pos="1340"/>
        </w:tabs>
        <w:spacing w:line="240" w:lineRule="atLeast"/>
        <w:ind w:left="580" w:right="-180" w:hanging="580"/>
        <w:rPr>
          <w:color w:val="FF0000"/>
        </w:rPr>
      </w:pPr>
    </w:p>
    <w:p w:rsidR="001857D3" w:rsidRDefault="001857D3" w:rsidP="00274B04">
      <w:pPr>
        <w:tabs>
          <w:tab w:val="left" w:pos="580"/>
          <w:tab w:val="left" w:pos="1340"/>
        </w:tabs>
        <w:spacing w:line="240" w:lineRule="atLeast"/>
        <w:ind w:left="580" w:right="-180" w:hanging="580"/>
        <w:rPr>
          <w:color w:val="FF0000"/>
        </w:rPr>
      </w:pPr>
    </w:p>
    <w:p w:rsidR="001857D3" w:rsidRDefault="001857D3" w:rsidP="00274B04">
      <w:pPr>
        <w:tabs>
          <w:tab w:val="left" w:pos="580"/>
          <w:tab w:val="left" w:pos="1340"/>
        </w:tabs>
        <w:spacing w:line="240" w:lineRule="atLeast"/>
        <w:ind w:left="580" w:right="-180" w:hanging="580"/>
        <w:rPr>
          <w:color w:val="FF0000"/>
        </w:rPr>
      </w:pPr>
    </w:p>
    <w:p w:rsidR="001857D3" w:rsidRDefault="001857D3" w:rsidP="00274B04">
      <w:pPr>
        <w:tabs>
          <w:tab w:val="left" w:pos="580"/>
          <w:tab w:val="left" w:pos="1340"/>
        </w:tabs>
        <w:spacing w:line="240" w:lineRule="atLeast"/>
        <w:ind w:left="580" w:right="-180" w:hanging="580"/>
        <w:rPr>
          <w:color w:val="FF0000"/>
        </w:rPr>
      </w:pPr>
    </w:p>
    <w:p w:rsidR="001857D3" w:rsidRDefault="001857D3" w:rsidP="00274B04">
      <w:pPr>
        <w:tabs>
          <w:tab w:val="left" w:pos="580"/>
          <w:tab w:val="left" w:pos="1340"/>
        </w:tabs>
        <w:spacing w:line="240" w:lineRule="atLeast"/>
        <w:ind w:left="580" w:right="-180" w:hanging="580"/>
        <w:rPr>
          <w:color w:val="FF0000"/>
        </w:rPr>
      </w:pPr>
    </w:p>
    <w:p w:rsidR="00B47A9B" w:rsidRDefault="00B47A9B" w:rsidP="00274B04">
      <w:pPr>
        <w:tabs>
          <w:tab w:val="left" w:pos="580"/>
          <w:tab w:val="left" w:pos="1340"/>
        </w:tabs>
        <w:spacing w:line="240" w:lineRule="atLeast"/>
        <w:ind w:left="580" w:right="-180" w:hanging="580"/>
        <w:rPr>
          <w:color w:val="FF0000"/>
        </w:rPr>
      </w:pPr>
    </w:p>
    <w:p w:rsidR="00B47A9B" w:rsidRDefault="00B47A9B" w:rsidP="00274B04">
      <w:pPr>
        <w:tabs>
          <w:tab w:val="left" w:pos="580"/>
          <w:tab w:val="left" w:pos="1340"/>
        </w:tabs>
        <w:spacing w:line="240" w:lineRule="atLeast"/>
        <w:ind w:left="580" w:right="-180" w:hanging="580"/>
        <w:rPr>
          <w:color w:val="FF0000"/>
        </w:rPr>
      </w:pPr>
    </w:p>
    <w:p w:rsidR="00B47A9B" w:rsidRDefault="00B47A9B" w:rsidP="00274B04">
      <w:pPr>
        <w:tabs>
          <w:tab w:val="left" w:pos="580"/>
          <w:tab w:val="left" w:pos="1340"/>
        </w:tabs>
        <w:spacing w:line="240" w:lineRule="atLeast"/>
        <w:ind w:left="580" w:right="-180" w:hanging="580"/>
        <w:rPr>
          <w:color w:val="FF0000"/>
        </w:rPr>
      </w:pPr>
    </w:p>
    <w:p w:rsidR="001857D3" w:rsidRDefault="001857D3" w:rsidP="00274B04">
      <w:pPr>
        <w:tabs>
          <w:tab w:val="left" w:pos="580"/>
          <w:tab w:val="left" w:pos="1340"/>
        </w:tabs>
        <w:spacing w:line="240" w:lineRule="atLeast"/>
        <w:ind w:left="580" w:right="-180" w:hanging="580"/>
        <w:rPr>
          <w:color w:val="FF0000"/>
        </w:rPr>
      </w:pPr>
    </w:p>
    <w:p w:rsidR="001857D3" w:rsidRDefault="001857D3" w:rsidP="00274B04">
      <w:pPr>
        <w:tabs>
          <w:tab w:val="left" w:pos="580"/>
          <w:tab w:val="left" w:pos="1340"/>
        </w:tabs>
        <w:spacing w:line="240" w:lineRule="atLeast"/>
        <w:ind w:left="580" w:right="-180" w:hanging="580"/>
        <w:rPr>
          <w:color w:val="FF0000"/>
        </w:rPr>
      </w:pPr>
    </w:p>
    <w:p w:rsidR="001857D3" w:rsidRDefault="001857D3" w:rsidP="00274B04">
      <w:pPr>
        <w:tabs>
          <w:tab w:val="left" w:pos="580"/>
          <w:tab w:val="left" w:pos="1340"/>
        </w:tabs>
        <w:spacing w:line="240" w:lineRule="atLeast"/>
        <w:ind w:left="580" w:right="-180" w:hanging="580"/>
        <w:rPr>
          <w:color w:val="FF0000"/>
        </w:rPr>
      </w:pPr>
    </w:p>
    <w:p w:rsidR="001857D3" w:rsidRDefault="001857D3" w:rsidP="00274B04">
      <w:pPr>
        <w:tabs>
          <w:tab w:val="left" w:pos="580"/>
          <w:tab w:val="left" w:pos="1340"/>
        </w:tabs>
        <w:spacing w:line="240" w:lineRule="atLeast"/>
        <w:ind w:left="580" w:right="-180" w:hanging="580"/>
        <w:rPr>
          <w:color w:val="FF0000"/>
        </w:rPr>
      </w:pPr>
    </w:p>
    <w:p w:rsidR="00D03AD4" w:rsidRDefault="00D03AD4" w:rsidP="00274B04">
      <w:pPr>
        <w:tabs>
          <w:tab w:val="left" w:pos="580"/>
          <w:tab w:val="left" w:pos="1340"/>
        </w:tabs>
        <w:spacing w:line="240" w:lineRule="atLeast"/>
        <w:ind w:left="580" w:right="-180" w:hanging="580"/>
        <w:rPr>
          <w:color w:val="FF0000"/>
        </w:rPr>
      </w:pPr>
    </w:p>
    <w:p w:rsidR="00D03AD4" w:rsidRDefault="00D03AD4" w:rsidP="00274B04">
      <w:pPr>
        <w:tabs>
          <w:tab w:val="left" w:pos="580"/>
          <w:tab w:val="left" w:pos="1340"/>
        </w:tabs>
        <w:spacing w:line="240" w:lineRule="atLeast"/>
        <w:ind w:left="580" w:right="-180" w:hanging="580"/>
        <w:rPr>
          <w:color w:val="FF0000"/>
        </w:rPr>
      </w:pPr>
    </w:p>
    <w:p w:rsidR="00274B04" w:rsidRPr="00105DBD" w:rsidRDefault="00274B04" w:rsidP="00274B04">
      <w:pPr>
        <w:tabs>
          <w:tab w:val="left" w:pos="580"/>
          <w:tab w:val="left" w:pos="1340"/>
        </w:tabs>
        <w:spacing w:line="240" w:lineRule="atLeast"/>
        <w:ind w:left="580" w:right="-180" w:hanging="580"/>
      </w:pPr>
      <w:r>
        <w:lastRenderedPageBreak/>
        <w:t>24</w:t>
      </w:r>
      <w:r>
        <w:rPr>
          <w:color w:val="FF0000"/>
        </w:rPr>
        <w:tab/>
      </w:r>
      <w:r w:rsidRPr="00105DBD">
        <w:t>Complete the table below by either naming the</w:t>
      </w:r>
      <w:r>
        <w:t xml:space="preserve"> compound whose </w:t>
      </w:r>
      <w:r w:rsidRPr="00105DBD">
        <w:t>structural formula</w:t>
      </w:r>
      <w:r>
        <w:t xml:space="preserve"> has been given</w:t>
      </w:r>
    </w:p>
    <w:p w:rsidR="00274B04" w:rsidRDefault="00274B04" w:rsidP="00274B04">
      <w:pPr>
        <w:tabs>
          <w:tab w:val="left" w:pos="580"/>
          <w:tab w:val="left" w:pos="1340"/>
        </w:tabs>
        <w:spacing w:line="240" w:lineRule="atLeast"/>
        <w:ind w:left="580" w:right="-180" w:hanging="580"/>
      </w:pPr>
      <w:r>
        <w:tab/>
      </w:r>
      <w:r w:rsidRPr="00105DBD">
        <w:t>or using the name of the compound that is given draw the compounds structural formula</w:t>
      </w:r>
      <w:r>
        <w:rPr>
          <w:color w:val="FF0000"/>
        </w:rPr>
        <w:t>.</w:t>
      </w:r>
    </w:p>
    <w:p w:rsidR="00274B04" w:rsidRDefault="00274B04" w:rsidP="00274B04">
      <w:pPr>
        <w:tabs>
          <w:tab w:val="left" w:pos="580"/>
          <w:tab w:val="left" w:pos="1340"/>
        </w:tabs>
        <w:spacing w:line="240" w:lineRule="atLeast"/>
        <w:ind w:right="-180"/>
      </w:pPr>
    </w:p>
    <w:tbl>
      <w:tblPr>
        <w:tblStyle w:val="TableGrid"/>
        <w:tblpPr w:leftFromText="180" w:rightFromText="180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3085"/>
        <w:gridCol w:w="4394"/>
      </w:tblGrid>
      <w:tr w:rsidR="00274B04" w:rsidTr="00274B04">
        <w:tc>
          <w:tcPr>
            <w:tcW w:w="3085" w:type="dxa"/>
          </w:tcPr>
          <w:p w:rsidR="00274B04" w:rsidRDefault="00274B04" w:rsidP="00274B04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  <w:p w:rsidR="00274B04" w:rsidRDefault="00274B04" w:rsidP="00274B04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  <w:r>
              <w:t>Name</w:t>
            </w:r>
          </w:p>
          <w:p w:rsidR="00274B04" w:rsidRDefault="00274B04" w:rsidP="00274B04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</w:tc>
        <w:tc>
          <w:tcPr>
            <w:tcW w:w="4394" w:type="dxa"/>
          </w:tcPr>
          <w:p w:rsidR="00274B04" w:rsidRDefault="00274B04" w:rsidP="00274B04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  <w:p w:rsidR="00274B04" w:rsidRDefault="00274B04" w:rsidP="00274B04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  <w:r>
              <w:t>Structural formula</w:t>
            </w:r>
          </w:p>
        </w:tc>
      </w:tr>
      <w:tr w:rsidR="00274B04" w:rsidTr="00274B04">
        <w:tc>
          <w:tcPr>
            <w:tcW w:w="3085" w:type="dxa"/>
          </w:tcPr>
          <w:p w:rsidR="00274B04" w:rsidRDefault="00274B04" w:rsidP="00274B04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</w:p>
          <w:p w:rsidR="001857D3" w:rsidRDefault="001857D3" w:rsidP="00274B04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</w:p>
          <w:p w:rsidR="00274B04" w:rsidRDefault="001857D3" w:rsidP="00274B04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  <w:r>
              <w:t>2-methylbutanal</w:t>
            </w:r>
          </w:p>
          <w:p w:rsidR="00274B04" w:rsidRDefault="00274B04" w:rsidP="00274B04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</w:p>
          <w:p w:rsidR="00274B04" w:rsidRDefault="00274B04" w:rsidP="00274B04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</w:p>
        </w:tc>
        <w:tc>
          <w:tcPr>
            <w:tcW w:w="4394" w:type="dxa"/>
          </w:tcPr>
          <w:p w:rsidR="00274B04" w:rsidRDefault="00274B04" w:rsidP="00274B04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  <w:r>
              <w:object w:dxaOrig="2921" w:dyaOrig="2027">
                <v:shape id="_x0000_i1047" type="#_x0000_t75" style="width:128.95pt;height:89.3pt" o:ole="">
                  <v:imagedata r:id="rId59" o:title=""/>
                </v:shape>
                <o:OLEObject Type="Embed" ProgID="FXChemStruct.Structure" ShapeID="_x0000_i1047" DrawAspect="Content" ObjectID="_1531042426" r:id="rId60"/>
              </w:object>
            </w:r>
          </w:p>
        </w:tc>
      </w:tr>
      <w:tr w:rsidR="00274B04" w:rsidTr="00274B04">
        <w:tc>
          <w:tcPr>
            <w:tcW w:w="3085" w:type="dxa"/>
          </w:tcPr>
          <w:p w:rsidR="00274B04" w:rsidRDefault="00274B04" w:rsidP="00274B04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  <w:p w:rsidR="00274B04" w:rsidRDefault="00274B04" w:rsidP="00274B04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  <w:p w:rsidR="00274B04" w:rsidRDefault="00274B04" w:rsidP="00274B04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  <w:r>
              <w:t>2-ethylbutanamine</w:t>
            </w:r>
          </w:p>
          <w:p w:rsidR="00274B04" w:rsidRDefault="00274B04" w:rsidP="00274B04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  <w:p w:rsidR="00274B04" w:rsidRDefault="00274B04" w:rsidP="00274B04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  <w:p w:rsidR="00274B04" w:rsidRDefault="00274B04" w:rsidP="00274B04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</w:tc>
        <w:tc>
          <w:tcPr>
            <w:tcW w:w="4394" w:type="dxa"/>
          </w:tcPr>
          <w:p w:rsidR="001857D3" w:rsidRDefault="001857D3" w:rsidP="00274B04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  <w:r>
              <w:object w:dxaOrig="3396" w:dyaOrig="2506">
                <v:shape id="_x0000_i1048" type="#_x0000_t75" style="width:112.9pt;height:83.55pt" o:ole="">
                  <v:imagedata r:id="rId61" o:title=""/>
                </v:shape>
                <o:OLEObject Type="Embed" ProgID="FXChemStruct.Structure" ShapeID="_x0000_i1048" DrawAspect="Content" ObjectID="_1531042427" r:id="rId62"/>
              </w:object>
            </w:r>
          </w:p>
        </w:tc>
      </w:tr>
      <w:tr w:rsidR="00274B04" w:rsidTr="00274B04">
        <w:tc>
          <w:tcPr>
            <w:tcW w:w="3085" w:type="dxa"/>
          </w:tcPr>
          <w:p w:rsidR="00274B04" w:rsidRDefault="00274B04" w:rsidP="00274B04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  <w:p w:rsidR="00274B04" w:rsidRDefault="00274B04" w:rsidP="00274B04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  <w:p w:rsidR="00274B04" w:rsidRDefault="00274B04" w:rsidP="00274B04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  <w:p w:rsidR="00274B04" w:rsidRDefault="00CA6B54" w:rsidP="00274B04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  <w:r>
              <w:t>Trans-4-methyl</w:t>
            </w:r>
            <w:r w:rsidR="00242588">
              <w:t>pent</w:t>
            </w:r>
            <w:r>
              <w:t>-2-ene</w:t>
            </w:r>
          </w:p>
        </w:tc>
        <w:tc>
          <w:tcPr>
            <w:tcW w:w="4394" w:type="dxa"/>
          </w:tcPr>
          <w:p w:rsidR="00274B04" w:rsidRDefault="00274B04" w:rsidP="00274B04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  <w:r>
              <w:object w:dxaOrig="3326" w:dyaOrig="1959">
                <v:shape id="_x0000_i1049" type="#_x0000_t75" style="width:140.2pt;height:83.25pt" o:ole="">
                  <v:imagedata r:id="rId63" o:title=""/>
                </v:shape>
                <o:OLEObject Type="Embed" ProgID="FXChemStruct.Structure" ShapeID="_x0000_i1049" DrawAspect="Content" ObjectID="_1531042428" r:id="rId64"/>
              </w:object>
            </w:r>
          </w:p>
        </w:tc>
      </w:tr>
      <w:tr w:rsidR="00274B04" w:rsidTr="00274B04">
        <w:tc>
          <w:tcPr>
            <w:tcW w:w="3085" w:type="dxa"/>
          </w:tcPr>
          <w:p w:rsidR="00274B04" w:rsidRDefault="00274B04" w:rsidP="00274B04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  <w:p w:rsidR="00274B04" w:rsidRDefault="00274B04" w:rsidP="00274B04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  <w:p w:rsidR="00274B04" w:rsidRDefault="00274B04" w:rsidP="00274B04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  <w:proofErr w:type="spellStart"/>
            <w:r>
              <w:t>pentanamide</w:t>
            </w:r>
            <w:proofErr w:type="spellEnd"/>
          </w:p>
          <w:p w:rsidR="00274B04" w:rsidRDefault="00274B04" w:rsidP="00274B04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  <w:p w:rsidR="00274B04" w:rsidRDefault="00274B04" w:rsidP="00274B04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  <w:p w:rsidR="00274B04" w:rsidRDefault="00274B04" w:rsidP="00274B04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  <w:jc w:val="center"/>
            </w:pPr>
          </w:p>
        </w:tc>
        <w:tc>
          <w:tcPr>
            <w:tcW w:w="4394" w:type="dxa"/>
          </w:tcPr>
          <w:p w:rsidR="00274B04" w:rsidRDefault="00274B04" w:rsidP="00274B04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</w:p>
          <w:p w:rsidR="001857D3" w:rsidRDefault="006C4B78" w:rsidP="00274B04">
            <w:pPr>
              <w:tabs>
                <w:tab w:val="left" w:pos="580"/>
                <w:tab w:val="left" w:pos="1340"/>
              </w:tabs>
              <w:spacing w:line="240" w:lineRule="atLeast"/>
              <w:ind w:right="-180"/>
            </w:pPr>
            <w:r>
              <w:object w:dxaOrig="3872" w:dyaOrig="1899">
                <v:shape id="_x0000_i1050" type="#_x0000_t75" style="width:137.25pt;height:67.4pt" o:ole="">
                  <v:imagedata r:id="rId65" o:title=""/>
                </v:shape>
                <o:OLEObject Type="Embed" ProgID="FXChemStruct.Structure" ShapeID="_x0000_i1050" DrawAspect="Content" ObjectID="_1531042429" r:id="rId66"/>
              </w:object>
            </w:r>
          </w:p>
        </w:tc>
      </w:tr>
    </w:tbl>
    <w:p w:rsidR="00274B04" w:rsidRDefault="00274B04" w:rsidP="00274B04">
      <w:pPr>
        <w:tabs>
          <w:tab w:val="left" w:pos="580"/>
          <w:tab w:val="left" w:pos="1340"/>
        </w:tabs>
        <w:spacing w:line="240" w:lineRule="atLeast"/>
        <w:ind w:right="-180"/>
      </w:pPr>
    </w:p>
    <w:p w:rsidR="00274B04" w:rsidRDefault="00274B04" w:rsidP="00274B04">
      <w:r>
        <w:t xml:space="preserve"> </w:t>
      </w:r>
    </w:p>
    <w:p w:rsidR="00274B04" w:rsidRDefault="00274B04" w:rsidP="00274B04"/>
    <w:p w:rsidR="00274B04" w:rsidRDefault="00274B04" w:rsidP="00274B04"/>
    <w:p w:rsidR="00274B04" w:rsidRDefault="00274B04" w:rsidP="00274B04"/>
    <w:p w:rsidR="00274B04" w:rsidRDefault="00274B04" w:rsidP="00274B04"/>
    <w:p w:rsidR="00274B04" w:rsidRDefault="00274B04" w:rsidP="00274B04"/>
    <w:p w:rsidR="00274B04" w:rsidRDefault="00274B04" w:rsidP="00274B04"/>
    <w:p w:rsidR="00274B04" w:rsidRDefault="00274B04" w:rsidP="00274B04"/>
    <w:p w:rsidR="00274B04" w:rsidRDefault="00274B04" w:rsidP="00274B04"/>
    <w:p w:rsidR="00274B04" w:rsidRDefault="00274B04" w:rsidP="00274B04"/>
    <w:p w:rsidR="00274B04" w:rsidRDefault="00274B04" w:rsidP="00274B04"/>
    <w:p w:rsidR="00274B04" w:rsidRDefault="00274B04" w:rsidP="00274B04"/>
    <w:p w:rsidR="00274B04" w:rsidRDefault="00274B04" w:rsidP="00274B04"/>
    <w:p w:rsidR="00274B04" w:rsidRDefault="00274B04" w:rsidP="00274B04">
      <w:pPr>
        <w:ind w:left="1440" w:right="546" w:hanging="735"/>
      </w:pPr>
    </w:p>
    <w:p w:rsidR="00274B04" w:rsidRDefault="00274B04" w:rsidP="00274B04">
      <w:pPr>
        <w:spacing w:line="240" w:lineRule="exact"/>
        <w:ind w:left="709"/>
      </w:pPr>
    </w:p>
    <w:p w:rsidR="00274B04" w:rsidRPr="00FA0E79" w:rsidRDefault="00274B04" w:rsidP="00274B04">
      <w:pPr>
        <w:spacing w:line="240" w:lineRule="exact"/>
        <w:ind w:left="709" w:firstLine="11"/>
      </w:pPr>
      <w:r w:rsidRPr="00FA0E79">
        <w:tab/>
      </w:r>
    </w:p>
    <w:p w:rsidR="00274B04" w:rsidRDefault="00274B04" w:rsidP="00274B04">
      <w:pPr>
        <w:spacing w:line="240" w:lineRule="exact"/>
        <w:ind w:left="709" w:firstLine="11"/>
      </w:pPr>
    </w:p>
    <w:p w:rsidR="00274B04" w:rsidRDefault="00274B04" w:rsidP="00274B04">
      <w:pPr>
        <w:spacing w:line="240" w:lineRule="exact"/>
        <w:ind w:left="709" w:firstLine="11"/>
      </w:pPr>
    </w:p>
    <w:p w:rsidR="00274B04" w:rsidRDefault="00274B04" w:rsidP="00274B04">
      <w:pPr>
        <w:spacing w:line="240" w:lineRule="exact"/>
        <w:ind w:left="709"/>
      </w:pPr>
    </w:p>
    <w:p w:rsidR="00274B04" w:rsidRDefault="00274B04" w:rsidP="00274B04">
      <w:pPr>
        <w:spacing w:line="240" w:lineRule="exact"/>
        <w:ind w:left="709"/>
      </w:pPr>
    </w:p>
    <w:p w:rsidR="00274B04" w:rsidRPr="00FA0E79" w:rsidRDefault="00274B04" w:rsidP="00274B04">
      <w:pPr>
        <w:spacing w:line="240" w:lineRule="exact"/>
        <w:ind w:left="709" w:firstLine="11"/>
      </w:pPr>
    </w:p>
    <w:p w:rsidR="00274B04" w:rsidRDefault="00274B04" w:rsidP="00274B04">
      <w:pPr>
        <w:spacing w:line="240" w:lineRule="exact"/>
        <w:ind w:left="709" w:firstLine="11"/>
      </w:pPr>
    </w:p>
    <w:p w:rsidR="00274B04" w:rsidRDefault="00274B04" w:rsidP="00274B04">
      <w:pPr>
        <w:spacing w:line="240" w:lineRule="exact"/>
        <w:ind w:left="709" w:firstLine="11"/>
      </w:pPr>
    </w:p>
    <w:p w:rsidR="00274B04" w:rsidRDefault="00274B04" w:rsidP="00274B04">
      <w:pPr>
        <w:spacing w:line="240" w:lineRule="exact"/>
        <w:ind w:left="709"/>
      </w:pPr>
    </w:p>
    <w:p w:rsidR="00274B04" w:rsidRPr="00FA0E79" w:rsidRDefault="00274B04" w:rsidP="00274B04">
      <w:pPr>
        <w:spacing w:line="240" w:lineRule="exact"/>
      </w:pPr>
      <w:r w:rsidRPr="00FA0E79">
        <w:tab/>
      </w:r>
    </w:p>
    <w:p w:rsidR="00274B04" w:rsidRDefault="00274B04" w:rsidP="00274B04">
      <w:pPr>
        <w:spacing w:line="240" w:lineRule="exact"/>
        <w:ind w:left="709" w:firstLine="11"/>
      </w:pPr>
    </w:p>
    <w:p w:rsidR="00274B04" w:rsidRDefault="00274B04" w:rsidP="00274B04">
      <w:pPr>
        <w:spacing w:line="240" w:lineRule="exact"/>
        <w:ind w:left="709" w:firstLine="11"/>
      </w:pPr>
    </w:p>
    <w:p w:rsidR="00274B04" w:rsidRDefault="00274B04" w:rsidP="00274B04">
      <w:pPr>
        <w:spacing w:line="240" w:lineRule="exact"/>
        <w:ind w:left="709" w:firstLine="11"/>
      </w:pPr>
    </w:p>
    <w:p w:rsidR="00274B04" w:rsidRDefault="00274B04" w:rsidP="00274B04">
      <w:pPr>
        <w:spacing w:line="240" w:lineRule="exact"/>
        <w:ind w:left="709"/>
      </w:pPr>
    </w:p>
    <w:p w:rsidR="00274B04" w:rsidRPr="00FA0E79" w:rsidRDefault="00274B04" w:rsidP="00274B04">
      <w:pPr>
        <w:spacing w:line="240" w:lineRule="exact"/>
        <w:ind w:left="709" w:firstLine="11"/>
      </w:pPr>
      <w:r>
        <w:t xml:space="preserve"> </w:t>
      </w:r>
    </w:p>
    <w:p w:rsidR="006C4B78" w:rsidRDefault="006C4B78" w:rsidP="00274B04">
      <w:pPr>
        <w:spacing w:line="240" w:lineRule="exact"/>
        <w:ind w:left="709" w:firstLine="11"/>
        <w:jc w:val="right"/>
      </w:pP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7371"/>
        <w:gridCol w:w="1134"/>
      </w:tblGrid>
      <w:tr w:rsidR="006C4B78" w:rsidRPr="00274B04" w:rsidTr="005B5CB6">
        <w:tc>
          <w:tcPr>
            <w:tcW w:w="7371" w:type="dxa"/>
          </w:tcPr>
          <w:p w:rsidR="006C4B78" w:rsidRPr="00274B04" w:rsidRDefault="006C4B78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Description</w:t>
            </w:r>
          </w:p>
        </w:tc>
        <w:tc>
          <w:tcPr>
            <w:tcW w:w="1134" w:type="dxa"/>
          </w:tcPr>
          <w:p w:rsidR="006C4B78" w:rsidRPr="00274B04" w:rsidRDefault="006C4B78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  <w:r w:rsidRPr="00274B04">
              <w:rPr>
                <w:lang w:val="en-GB"/>
              </w:rPr>
              <w:t>Mark</w:t>
            </w:r>
          </w:p>
        </w:tc>
      </w:tr>
      <w:tr w:rsidR="006C4B78" w:rsidTr="005B5CB6">
        <w:tc>
          <w:tcPr>
            <w:tcW w:w="7371" w:type="dxa"/>
          </w:tcPr>
          <w:p w:rsidR="006C4B78" w:rsidRDefault="006C4B78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Correctly drawn structures 1 mark each</w:t>
            </w:r>
          </w:p>
        </w:tc>
        <w:tc>
          <w:tcPr>
            <w:tcW w:w="1134" w:type="dxa"/>
          </w:tcPr>
          <w:p w:rsidR="006C4B78" w:rsidRDefault="006C4B78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</w:tr>
      <w:tr w:rsidR="006C4B78" w:rsidTr="005B5CB6">
        <w:tc>
          <w:tcPr>
            <w:tcW w:w="7371" w:type="dxa"/>
          </w:tcPr>
          <w:p w:rsidR="006C4B78" w:rsidRDefault="006C4B78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 Correct structure but missing H or H drawn as I deduct 1 mark</w:t>
            </w:r>
          </w:p>
        </w:tc>
        <w:tc>
          <w:tcPr>
            <w:tcW w:w="1134" w:type="dxa"/>
          </w:tcPr>
          <w:p w:rsidR="006C4B78" w:rsidRDefault="006C4B78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  <w:tr w:rsidR="006C4B78" w:rsidTr="005B5CB6">
        <w:tc>
          <w:tcPr>
            <w:tcW w:w="7371" w:type="dxa"/>
          </w:tcPr>
          <w:p w:rsidR="006C4B78" w:rsidRDefault="006C4B78" w:rsidP="006C4B78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                                                         </w:t>
            </w:r>
          </w:p>
          <w:p w:rsidR="006C4B78" w:rsidRPr="00274B04" w:rsidRDefault="006C4B78" w:rsidP="006C4B78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                    </w:t>
            </w:r>
            <w:r w:rsidRPr="00274B04">
              <w:rPr>
                <w:lang w:val="en-GB"/>
              </w:rPr>
              <w:t>Total</w:t>
            </w:r>
          </w:p>
        </w:tc>
        <w:tc>
          <w:tcPr>
            <w:tcW w:w="1134" w:type="dxa"/>
          </w:tcPr>
          <w:p w:rsidR="006C4B78" w:rsidRDefault="006C4B78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</w:p>
          <w:p w:rsidR="006C4B78" w:rsidRDefault="006C4B78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</w:tr>
    </w:tbl>
    <w:p w:rsidR="006C4B78" w:rsidRDefault="006C4B78" w:rsidP="006C4B78">
      <w:pPr>
        <w:spacing w:line="240" w:lineRule="exact"/>
        <w:ind w:left="709" w:firstLine="11"/>
      </w:pPr>
    </w:p>
    <w:p w:rsidR="006C4B78" w:rsidRDefault="006C4B78" w:rsidP="00274B04">
      <w:pPr>
        <w:spacing w:line="240" w:lineRule="exact"/>
        <w:ind w:left="709" w:firstLine="11"/>
        <w:jc w:val="right"/>
      </w:pPr>
    </w:p>
    <w:p w:rsidR="006C4B78" w:rsidRDefault="006C4B78" w:rsidP="00274B04">
      <w:pPr>
        <w:spacing w:line="240" w:lineRule="exact"/>
        <w:ind w:left="709" w:firstLine="11"/>
        <w:jc w:val="right"/>
      </w:pPr>
    </w:p>
    <w:p w:rsidR="006C4B78" w:rsidRDefault="006C4B78" w:rsidP="00274B04">
      <w:pPr>
        <w:spacing w:line="240" w:lineRule="exact"/>
        <w:ind w:left="709" w:firstLine="11"/>
        <w:jc w:val="right"/>
      </w:pPr>
    </w:p>
    <w:p w:rsidR="006C4B78" w:rsidRDefault="006C4B78" w:rsidP="00274B04">
      <w:pPr>
        <w:spacing w:line="240" w:lineRule="exact"/>
        <w:ind w:left="709" w:firstLine="11"/>
        <w:jc w:val="right"/>
      </w:pPr>
    </w:p>
    <w:p w:rsidR="006C4B78" w:rsidRDefault="006C4B78" w:rsidP="00274B04">
      <w:pPr>
        <w:spacing w:line="240" w:lineRule="exact"/>
        <w:ind w:left="709" w:firstLine="11"/>
        <w:jc w:val="right"/>
      </w:pPr>
    </w:p>
    <w:p w:rsidR="006C4B78" w:rsidRDefault="006C4B78" w:rsidP="00274B04">
      <w:pPr>
        <w:spacing w:line="240" w:lineRule="exact"/>
        <w:ind w:left="709" w:firstLine="11"/>
        <w:jc w:val="right"/>
      </w:pPr>
    </w:p>
    <w:p w:rsidR="006C4B78" w:rsidRDefault="006C4B78" w:rsidP="00274B04">
      <w:pPr>
        <w:spacing w:line="240" w:lineRule="exact"/>
        <w:ind w:left="709" w:firstLine="11"/>
        <w:jc w:val="right"/>
      </w:pPr>
    </w:p>
    <w:p w:rsidR="006C4B78" w:rsidRDefault="006C4B78" w:rsidP="00274B04">
      <w:pPr>
        <w:spacing w:line="240" w:lineRule="exact"/>
        <w:ind w:left="709" w:firstLine="11"/>
        <w:jc w:val="right"/>
      </w:pPr>
    </w:p>
    <w:p w:rsidR="006C4B78" w:rsidRDefault="006C4B78" w:rsidP="00274B04">
      <w:pPr>
        <w:spacing w:line="240" w:lineRule="exact"/>
        <w:ind w:left="709" w:firstLine="11"/>
        <w:jc w:val="right"/>
      </w:pPr>
    </w:p>
    <w:p w:rsidR="006C4B78" w:rsidRDefault="006C4B78" w:rsidP="00274B04">
      <w:pPr>
        <w:spacing w:line="240" w:lineRule="exact"/>
        <w:ind w:left="709" w:firstLine="11"/>
        <w:jc w:val="right"/>
      </w:pPr>
    </w:p>
    <w:p w:rsidR="006C4B78" w:rsidRDefault="006C4B78" w:rsidP="00274B04">
      <w:pPr>
        <w:spacing w:line="240" w:lineRule="exact"/>
        <w:ind w:left="709" w:firstLine="11"/>
        <w:jc w:val="right"/>
      </w:pPr>
    </w:p>
    <w:p w:rsidR="006C4B78" w:rsidRDefault="006C4B78" w:rsidP="00274B04">
      <w:pPr>
        <w:spacing w:line="240" w:lineRule="exact"/>
        <w:ind w:left="709" w:firstLine="11"/>
        <w:jc w:val="right"/>
      </w:pPr>
    </w:p>
    <w:p w:rsidR="006C4B78" w:rsidRDefault="006C4B78" w:rsidP="00274B04">
      <w:pPr>
        <w:spacing w:line="240" w:lineRule="exact"/>
        <w:ind w:left="709" w:firstLine="11"/>
        <w:jc w:val="right"/>
      </w:pPr>
    </w:p>
    <w:p w:rsidR="006C4B78" w:rsidRDefault="006C4B78" w:rsidP="00274B04">
      <w:pPr>
        <w:spacing w:line="240" w:lineRule="exact"/>
        <w:ind w:left="709" w:firstLine="11"/>
        <w:jc w:val="right"/>
      </w:pPr>
    </w:p>
    <w:p w:rsidR="00242588" w:rsidRDefault="00242588" w:rsidP="00274B04">
      <w:pPr>
        <w:spacing w:line="240" w:lineRule="exact"/>
        <w:ind w:left="709" w:firstLine="11"/>
        <w:jc w:val="right"/>
      </w:pPr>
    </w:p>
    <w:p w:rsidR="00274B04" w:rsidRPr="00CF0805" w:rsidRDefault="006C4B78" w:rsidP="00274B04">
      <w:pPr>
        <w:spacing w:line="240" w:lineRule="exact"/>
        <w:ind w:left="709" w:firstLine="11"/>
        <w:jc w:val="right"/>
      </w:pPr>
      <w:r>
        <w:t xml:space="preserve"> </w:t>
      </w:r>
    </w:p>
    <w:p w:rsidR="00274B04" w:rsidRDefault="00274B04" w:rsidP="00274B04"/>
    <w:p w:rsidR="00274B04" w:rsidRDefault="00274B04" w:rsidP="00274B04"/>
    <w:p w:rsidR="006C4B78" w:rsidRDefault="006C4B78" w:rsidP="00274B04"/>
    <w:p w:rsidR="00274B04" w:rsidRDefault="00274B04" w:rsidP="00274B04">
      <w:pPr>
        <w:ind w:left="720" w:hanging="720"/>
        <w:rPr>
          <w:color w:val="000000"/>
          <w:shd w:val="clear" w:color="auto" w:fill="FFFFFF"/>
        </w:rPr>
      </w:pPr>
      <w:r>
        <w:rPr>
          <w:bCs/>
          <w:color w:val="252525"/>
          <w:shd w:val="clear" w:color="auto" w:fill="FFFFFF"/>
        </w:rPr>
        <w:t>25.</w:t>
      </w:r>
      <w:r>
        <w:rPr>
          <w:bCs/>
          <w:color w:val="252525"/>
          <w:shd w:val="clear" w:color="auto" w:fill="FFFFFF"/>
        </w:rPr>
        <w:tab/>
      </w:r>
      <w:r w:rsidRPr="006C5AB6">
        <w:rPr>
          <w:bCs/>
          <w:color w:val="252525"/>
          <w:shd w:val="clear" w:color="auto" w:fill="FFFFFF"/>
        </w:rPr>
        <w:t>Kevlar</w:t>
      </w:r>
      <w:r w:rsidRPr="006C5AB6">
        <w:rPr>
          <w:rStyle w:val="apple-converted-space"/>
          <w:color w:val="252525"/>
          <w:shd w:val="clear" w:color="auto" w:fill="FFFFFF"/>
        </w:rPr>
        <w:t> </w:t>
      </w:r>
      <w:r w:rsidRPr="006C5AB6">
        <w:rPr>
          <w:color w:val="252525"/>
          <w:shd w:val="clear" w:color="auto" w:fill="FFFFFF"/>
        </w:rPr>
        <w:t>is the registered</w:t>
      </w:r>
      <w:r w:rsidRPr="006C5AB6">
        <w:rPr>
          <w:rStyle w:val="apple-converted-space"/>
          <w:color w:val="252525"/>
          <w:shd w:val="clear" w:color="auto" w:fill="FFFFFF"/>
        </w:rPr>
        <w:t> </w:t>
      </w:r>
      <w:hyperlink r:id="rId67" w:tooltip="Trademark" w:history="1">
        <w:r w:rsidRPr="006C5AB6">
          <w:rPr>
            <w:rStyle w:val="Hyperlink"/>
            <w:color w:val="auto"/>
            <w:u w:val="none"/>
            <w:shd w:val="clear" w:color="auto" w:fill="FFFFFF"/>
          </w:rPr>
          <w:t>trademark</w:t>
        </w:r>
      </w:hyperlink>
      <w:r w:rsidRPr="006C5AB6">
        <w:t xml:space="preserve"> for a polyamide that h</w:t>
      </w:r>
      <w:r w:rsidRPr="006C5AB6">
        <w:rPr>
          <w:color w:val="000000"/>
          <w:shd w:val="clear" w:color="auto" w:fill="FFFFFF"/>
        </w:rPr>
        <w:t xml:space="preserve">as a high tensile strength to weight ratio, far </w:t>
      </w:r>
      <w:r w:rsidRPr="006C5AB6">
        <w:rPr>
          <w:color w:val="000000"/>
          <w:shd w:val="clear" w:color="auto" w:fill="FFFFFF"/>
        </w:rPr>
        <w:lastRenderedPageBreak/>
        <w:t>exceeding steel</w:t>
      </w:r>
      <w:r>
        <w:rPr>
          <w:color w:val="000000"/>
          <w:shd w:val="clear" w:color="auto" w:fill="FFFFFF"/>
        </w:rPr>
        <w:t>. It is</w:t>
      </w:r>
      <w:r w:rsidRPr="006C5AB6">
        <w:rPr>
          <w:color w:val="000000"/>
          <w:shd w:val="clear" w:color="auto" w:fill="FFFFFF"/>
        </w:rPr>
        <w:t xml:space="preserve"> used in “bullet proof jackets</w:t>
      </w:r>
      <w:r>
        <w:rPr>
          <w:color w:val="000000"/>
          <w:shd w:val="clear" w:color="auto" w:fill="FFFFFF"/>
        </w:rPr>
        <w:t>” but</w:t>
      </w:r>
      <w:r w:rsidRPr="006C5AB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is more widely used in</w:t>
      </w:r>
      <w:r w:rsidRPr="006C5AB6">
        <w:rPr>
          <w:color w:val="000000"/>
          <w:shd w:val="clear" w:color="auto" w:fill="FFFFFF"/>
        </w:rPr>
        <w:t xml:space="preserve"> aerospace engineering</w:t>
      </w:r>
      <w:r>
        <w:rPr>
          <w:color w:val="000000"/>
          <w:shd w:val="clear" w:color="auto" w:fill="FFFFFF"/>
        </w:rPr>
        <w:t>.</w:t>
      </w:r>
    </w:p>
    <w:p w:rsidR="00274B04" w:rsidRDefault="00274B04" w:rsidP="00274B04">
      <w:pPr>
        <w:rPr>
          <w:color w:val="000000"/>
          <w:shd w:val="clear" w:color="auto" w:fill="FFFFFF"/>
        </w:rPr>
      </w:pPr>
    </w:p>
    <w:p w:rsidR="00274B04" w:rsidRDefault="00274B04" w:rsidP="00274B04">
      <w:pPr>
        <w:ind w:firstLine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The monomers used to make Kevlar are</w:t>
      </w:r>
    </w:p>
    <w:p w:rsidR="00274B04" w:rsidRDefault="00274B04" w:rsidP="00274B04">
      <w:pPr>
        <w:rPr>
          <w:color w:val="000000"/>
          <w:shd w:val="clear" w:color="auto" w:fill="FFFFFF"/>
        </w:rPr>
      </w:pPr>
    </w:p>
    <w:p w:rsidR="00274B04" w:rsidRDefault="00274B04" w:rsidP="00274B04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</w:t>
      </w:r>
      <w:r>
        <w:rPr>
          <w:color w:val="000000"/>
          <w:shd w:val="clear" w:color="auto" w:fill="FFFFFF"/>
        </w:rPr>
        <w:object w:dxaOrig="3862" w:dyaOrig="1549">
          <v:shape id="_x0000_i1051" type="#_x0000_t75" style="width:150.8pt;height:60pt" o:ole="">
            <v:imagedata r:id="rId68" o:title=""/>
          </v:shape>
          <o:OLEObject Type="Embed" ProgID="FXChemStruct.Structure" ShapeID="_x0000_i1051" DrawAspect="Content" ObjectID="_1531042430" r:id="rId69"/>
        </w:object>
      </w:r>
      <w:r>
        <w:rPr>
          <w:color w:val="000000"/>
          <w:shd w:val="clear" w:color="auto" w:fill="FFFFFF"/>
        </w:rPr>
        <w:t xml:space="preserve">  </w:t>
      </w:r>
      <w:proofErr w:type="gramStart"/>
      <w:r>
        <w:rPr>
          <w:color w:val="000000"/>
          <w:shd w:val="clear" w:color="auto" w:fill="FFFFFF"/>
        </w:rPr>
        <w:t>and</w:t>
      </w:r>
      <w:proofErr w:type="gramEnd"/>
      <w:r>
        <w:rPr>
          <w:color w:val="000000"/>
          <w:shd w:val="clear" w:color="auto" w:fill="FFFFFF"/>
        </w:rPr>
        <w:t xml:space="preserve">     </w:t>
      </w:r>
      <w:r>
        <w:rPr>
          <w:color w:val="000000"/>
          <w:shd w:val="clear" w:color="auto" w:fill="FFFFFF"/>
        </w:rPr>
        <w:object w:dxaOrig="2567" w:dyaOrig="1474">
          <v:shape id="_x0000_i1052" type="#_x0000_t75" style="width:128.2pt;height:73.5pt" o:ole="">
            <v:imagedata r:id="rId70" o:title=""/>
          </v:shape>
          <o:OLEObject Type="Embed" ProgID="FXChemStruct.Structure" ShapeID="_x0000_i1052" DrawAspect="Content" ObjectID="_1531042431" r:id="rId71"/>
        </w:object>
      </w:r>
    </w:p>
    <w:p w:rsidR="00274B04" w:rsidRPr="006C5AB6" w:rsidRDefault="00274B04" w:rsidP="00274B04"/>
    <w:p w:rsidR="00274B04" w:rsidRDefault="00274B04" w:rsidP="00274B04"/>
    <w:p w:rsidR="00274B04" w:rsidRDefault="00274B04" w:rsidP="00274B04">
      <w:pPr>
        <w:ind w:left="720"/>
      </w:pPr>
      <w:r>
        <w:t>Draw the polymer that forms whe</w:t>
      </w:r>
      <w:r w:rsidR="006C4B78">
        <w:t xml:space="preserve">n these two monomers react to </w:t>
      </w:r>
      <w:r>
        <w:t>form a polymer. Include two repeating units in your diagram</w:t>
      </w:r>
    </w:p>
    <w:p w:rsidR="00274B04" w:rsidRDefault="00274B04" w:rsidP="00274B04"/>
    <w:p w:rsidR="00274B04" w:rsidRDefault="006C4B78" w:rsidP="006C4B78">
      <w:pPr>
        <w:jc w:val="center"/>
      </w:pPr>
      <w:r>
        <w:rPr>
          <w:noProof/>
        </w:rPr>
        <w:drawing>
          <wp:inline distT="0" distB="0" distL="0" distR="0" wp14:anchorId="19795FB9" wp14:editId="6059EF02">
            <wp:extent cx="4330751" cy="1154008"/>
            <wp:effectExtent l="0" t="0" r="0" b="8255"/>
            <wp:docPr id="459" name="Picture 459" descr="C:\Users\Ross\AppData\Local\Microsoft\Windows\INetCache\Content.Word\kevlar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" descr="C:\Users\Ross\AppData\Local\Microsoft\Windows\INetCache\Content.Word\kevlar04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477" cy="11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B04" w:rsidRDefault="00274B04" w:rsidP="00274B04"/>
    <w:p w:rsidR="001C0A99" w:rsidRDefault="001C0A99" w:rsidP="00274B04">
      <w:r>
        <w:tab/>
      </w:r>
    </w:p>
    <w:tbl>
      <w:tblPr>
        <w:tblStyle w:val="TableGrid"/>
        <w:tblW w:w="0" w:type="auto"/>
        <w:tblInd w:w="978" w:type="dxa"/>
        <w:tblLook w:val="04A0" w:firstRow="1" w:lastRow="0" w:firstColumn="1" w:lastColumn="0" w:noHBand="0" w:noVBand="1"/>
      </w:tblPr>
      <w:tblGrid>
        <w:gridCol w:w="7371"/>
        <w:gridCol w:w="1134"/>
      </w:tblGrid>
      <w:tr w:rsidR="001C0A99" w:rsidRPr="00274B04" w:rsidTr="001C0A99">
        <w:tc>
          <w:tcPr>
            <w:tcW w:w="7371" w:type="dxa"/>
          </w:tcPr>
          <w:p w:rsidR="001C0A99" w:rsidRPr="00274B04" w:rsidRDefault="001C0A99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Description</w:t>
            </w:r>
          </w:p>
        </w:tc>
        <w:tc>
          <w:tcPr>
            <w:tcW w:w="1134" w:type="dxa"/>
          </w:tcPr>
          <w:p w:rsidR="001C0A99" w:rsidRPr="00274B04" w:rsidRDefault="001C0A99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  <w:r w:rsidRPr="00274B04">
              <w:rPr>
                <w:lang w:val="en-GB"/>
              </w:rPr>
              <w:t>Mark</w:t>
            </w:r>
          </w:p>
        </w:tc>
      </w:tr>
      <w:tr w:rsidR="001C0A99" w:rsidTr="001C0A99">
        <w:tc>
          <w:tcPr>
            <w:tcW w:w="7371" w:type="dxa"/>
          </w:tcPr>
          <w:p w:rsidR="001C0A99" w:rsidRDefault="001C0A99" w:rsidP="001C0A99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Two repeating groups showing terminal carboxyl and amino terminal groups</w:t>
            </w:r>
          </w:p>
        </w:tc>
        <w:tc>
          <w:tcPr>
            <w:tcW w:w="1134" w:type="dxa"/>
          </w:tcPr>
          <w:p w:rsidR="001C0A99" w:rsidRDefault="001C0A99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  <w:tr w:rsidR="001C0A99" w:rsidTr="001C0A99">
        <w:tc>
          <w:tcPr>
            <w:tcW w:w="7371" w:type="dxa"/>
          </w:tcPr>
          <w:p w:rsidR="001C0A99" w:rsidRDefault="001C0A99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Correct polymer but has amine (NH</w:t>
            </w:r>
            <w:r w:rsidRPr="001C0A99">
              <w:rPr>
                <w:vertAlign w:val="subscript"/>
                <w:lang w:val="en-GB"/>
              </w:rPr>
              <w:t>2</w:t>
            </w:r>
            <w:r>
              <w:rPr>
                <w:lang w:val="en-GB"/>
              </w:rPr>
              <w:t xml:space="preserve">) and </w:t>
            </w:r>
            <w:r w:rsidR="005B5CB6">
              <w:rPr>
                <w:lang w:val="en-GB"/>
              </w:rPr>
              <w:t xml:space="preserve">carboxylate (COOH) ends  drawn </w:t>
            </w:r>
            <w:r>
              <w:rPr>
                <w:lang w:val="en-GB"/>
              </w:rPr>
              <w:t>deduct 1 mark</w:t>
            </w:r>
          </w:p>
        </w:tc>
        <w:tc>
          <w:tcPr>
            <w:tcW w:w="1134" w:type="dxa"/>
          </w:tcPr>
          <w:p w:rsidR="001C0A99" w:rsidRDefault="00242588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1C0A99" w:rsidTr="001C0A99">
        <w:tc>
          <w:tcPr>
            <w:tcW w:w="7371" w:type="dxa"/>
          </w:tcPr>
          <w:p w:rsidR="001C0A99" w:rsidRDefault="001C0A99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                                                         </w:t>
            </w:r>
          </w:p>
          <w:p w:rsidR="001C0A99" w:rsidRPr="00274B04" w:rsidRDefault="001C0A99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                    </w:t>
            </w:r>
            <w:r w:rsidRPr="00274B04">
              <w:rPr>
                <w:lang w:val="en-GB"/>
              </w:rPr>
              <w:t>Total</w:t>
            </w:r>
          </w:p>
        </w:tc>
        <w:tc>
          <w:tcPr>
            <w:tcW w:w="1134" w:type="dxa"/>
          </w:tcPr>
          <w:p w:rsidR="001C0A99" w:rsidRDefault="001C0A99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</w:p>
          <w:p w:rsidR="001C0A99" w:rsidRDefault="001C0A99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</w:tbl>
    <w:p w:rsidR="001C0A99" w:rsidRDefault="001C0A99" w:rsidP="001C0A99">
      <w:pPr>
        <w:spacing w:line="240" w:lineRule="exact"/>
        <w:ind w:left="709" w:firstLine="11"/>
      </w:pPr>
    </w:p>
    <w:p w:rsidR="00274B04" w:rsidRDefault="00274B04" w:rsidP="00274B04"/>
    <w:p w:rsidR="00274B04" w:rsidRDefault="00274B04" w:rsidP="00274B04"/>
    <w:p w:rsidR="00274B04" w:rsidRDefault="00274B04" w:rsidP="00274B04"/>
    <w:p w:rsidR="00274B04" w:rsidRDefault="00274B04" w:rsidP="00274B04">
      <w:pPr>
        <w:ind w:firstLine="709"/>
      </w:pPr>
    </w:p>
    <w:p w:rsidR="00274B04" w:rsidRDefault="00274B04" w:rsidP="00274B04"/>
    <w:p w:rsidR="00274B04" w:rsidRDefault="00274B04" w:rsidP="00274B04"/>
    <w:p w:rsidR="00274B04" w:rsidRDefault="00274B04" w:rsidP="00274B04"/>
    <w:p w:rsidR="00274B04" w:rsidRDefault="00274B04" w:rsidP="00274B04"/>
    <w:p w:rsidR="00274B04" w:rsidRDefault="00274B04" w:rsidP="00274B04"/>
    <w:p w:rsidR="00274B04" w:rsidRDefault="00274B04" w:rsidP="00274B04"/>
    <w:p w:rsidR="00274B04" w:rsidRDefault="003D78CE" w:rsidP="00274B04">
      <w:pPr>
        <w:jc w:val="right"/>
      </w:pPr>
      <w:r>
        <w:t xml:space="preserve"> </w:t>
      </w:r>
    </w:p>
    <w:p w:rsidR="00274B04" w:rsidRDefault="00274B04" w:rsidP="00274B04">
      <w:pPr>
        <w:ind w:firstLine="700"/>
      </w:pPr>
      <w:r>
        <w:tab/>
      </w:r>
    </w:p>
    <w:p w:rsidR="00274B04" w:rsidRDefault="00274B04" w:rsidP="00274B04"/>
    <w:p w:rsidR="00274B04" w:rsidRDefault="00274B04" w:rsidP="00274B04"/>
    <w:p w:rsidR="00274B04" w:rsidRDefault="00274B04" w:rsidP="00274B04"/>
    <w:p w:rsidR="00274B04" w:rsidRDefault="00274B04" w:rsidP="00274B04"/>
    <w:p w:rsidR="00274B04" w:rsidRDefault="00274B04" w:rsidP="00274B04">
      <w:pPr>
        <w:shd w:val="clear" w:color="auto" w:fill="FFFFFF"/>
        <w:ind w:left="12"/>
        <w:rPr>
          <w:b/>
          <w:bCs/>
          <w:spacing w:val="-1"/>
          <w:lang w:val="en-US"/>
        </w:rPr>
      </w:pPr>
    </w:p>
    <w:p w:rsidR="00274B04" w:rsidRDefault="00274B04" w:rsidP="00274B04">
      <w:pPr>
        <w:shd w:val="clear" w:color="auto" w:fill="FFFFFF"/>
        <w:ind w:left="12"/>
        <w:rPr>
          <w:b/>
          <w:bCs/>
          <w:spacing w:val="-1"/>
          <w:lang w:val="en-US"/>
        </w:rPr>
      </w:pPr>
    </w:p>
    <w:p w:rsidR="00274B04" w:rsidRDefault="00274B04" w:rsidP="00274B04">
      <w:pPr>
        <w:shd w:val="clear" w:color="auto" w:fill="FFFFFF"/>
        <w:ind w:left="12"/>
        <w:rPr>
          <w:b/>
          <w:bCs/>
          <w:spacing w:val="-1"/>
          <w:lang w:val="en-US"/>
        </w:rPr>
      </w:pPr>
    </w:p>
    <w:p w:rsidR="00274B04" w:rsidRDefault="00274B04" w:rsidP="00274B04">
      <w:pPr>
        <w:shd w:val="clear" w:color="auto" w:fill="FFFFFF"/>
        <w:ind w:left="12"/>
        <w:rPr>
          <w:b/>
          <w:bCs/>
          <w:spacing w:val="-1"/>
          <w:lang w:val="en-US"/>
        </w:rPr>
      </w:pPr>
    </w:p>
    <w:p w:rsidR="00274B04" w:rsidRDefault="00274B04" w:rsidP="00274B04">
      <w:pPr>
        <w:shd w:val="clear" w:color="auto" w:fill="FFFFFF"/>
        <w:ind w:left="12"/>
        <w:rPr>
          <w:b/>
          <w:bCs/>
          <w:spacing w:val="-1"/>
          <w:lang w:val="en-US"/>
        </w:rPr>
      </w:pPr>
    </w:p>
    <w:p w:rsidR="00274B04" w:rsidRDefault="00274B04" w:rsidP="00274B04">
      <w:pPr>
        <w:shd w:val="clear" w:color="auto" w:fill="FFFFFF"/>
        <w:ind w:left="12"/>
        <w:rPr>
          <w:b/>
          <w:bCs/>
          <w:spacing w:val="-1"/>
          <w:lang w:val="en-US"/>
        </w:rPr>
      </w:pPr>
    </w:p>
    <w:p w:rsidR="00274B04" w:rsidRDefault="00274B04" w:rsidP="00274B04">
      <w:pPr>
        <w:shd w:val="clear" w:color="auto" w:fill="FFFFFF"/>
        <w:ind w:left="12"/>
        <w:rPr>
          <w:b/>
          <w:bCs/>
          <w:spacing w:val="-1"/>
          <w:lang w:val="en-US"/>
        </w:rPr>
      </w:pPr>
    </w:p>
    <w:p w:rsidR="00274B04" w:rsidRDefault="00274B04" w:rsidP="00274B04">
      <w:pPr>
        <w:shd w:val="clear" w:color="auto" w:fill="FFFFFF"/>
        <w:ind w:left="12"/>
        <w:rPr>
          <w:b/>
          <w:bCs/>
          <w:spacing w:val="-1"/>
          <w:lang w:val="en-US"/>
        </w:rPr>
      </w:pPr>
    </w:p>
    <w:p w:rsidR="000D035F" w:rsidRDefault="000D035F">
      <w:pPr>
        <w:widowControl/>
        <w:autoSpaceDE/>
        <w:autoSpaceDN/>
        <w:adjustRightInd/>
        <w:spacing w:after="200" w:line="276" w:lineRule="auto"/>
        <w:rPr>
          <w:b/>
          <w:bCs/>
          <w:spacing w:val="-1"/>
          <w:lang w:val="en-US"/>
        </w:rPr>
      </w:pPr>
      <w:r>
        <w:rPr>
          <w:b/>
          <w:bCs/>
          <w:spacing w:val="-1"/>
          <w:lang w:val="en-US"/>
        </w:rPr>
        <w:br w:type="page"/>
      </w:r>
    </w:p>
    <w:p w:rsidR="0067314A" w:rsidRDefault="00274B04" w:rsidP="0067314A">
      <w:pPr>
        <w:shd w:val="clear" w:color="auto" w:fill="FFFFFF"/>
        <w:ind w:left="12"/>
        <w:rPr>
          <w:b/>
          <w:bCs/>
          <w:spacing w:val="-1"/>
          <w:lang w:val="en-US"/>
        </w:rPr>
      </w:pPr>
      <w:r w:rsidRPr="00ED0596">
        <w:rPr>
          <w:b/>
          <w:bCs/>
          <w:spacing w:val="-1"/>
          <w:lang w:val="en-US"/>
        </w:rPr>
        <w:t xml:space="preserve">Section 3 Extended </w:t>
      </w:r>
      <w:proofErr w:type="gramStart"/>
      <w:r w:rsidRPr="00ED0596">
        <w:rPr>
          <w:b/>
          <w:bCs/>
          <w:spacing w:val="-1"/>
          <w:lang w:val="en-US"/>
        </w:rPr>
        <w:t>answer</w:t>
      </w:r>
      <w:proofErr w:type="gramEnd"/>
      <w:r w:rsidRPr="00ED0596">
        <w:rPr>
          <w:b/>
          <w:bCs/>
          <w:spacing w:val="-1"/>
          <w:lang w:val="en-US"/>
        </w:rPr>
        <w:t xml:space="preserve">.   </w:t>
      </w:r>
    </w:p>
    <w:p w:rsidR="000D035F" w:rsidRPr="00ED0596" w:rsidRDefault="000D035F" w:rsidP="0067314A">
      <w:pPr>
        <w:shd w:val="clear" w:color="auto" w:fill="FFFFFF"/>
        <w:ind w:left="12"/>
      </w:pPr>
      <w:r w:rsidRPr="00ED0596">
        <w:rPr>
          <w:spacing w:val="-1"/>
          <w:lang w:val="en-US"/>
        </w:rPr>
        <w:t>Qualitative analysis of the compound responsible for the</w:t>
      </w:r>
      <w:r>
        <w:rPr>
          <w:spacing w:val="-1"/>
          <w:lang w:val="en-US"/>
        </w:rPr>
        <w:t xml:space="preserve"> unpleasant</w:t>
      </w:r>
      <w:r w:rsidRPr="00ED0596">
        <w:rPr>
          <w:spacing w:val="-1"/>
          <w:lang w:val="en-US"/>
        </w:rPr>
        <w:t xml:space="preserve"> smell of rancid butter </w:t>
      </w:r>
      <w:r w:rsidRPr="00ED0596">
        <w:rPr>
          <w:lang w:val="en-US"/>
        </w:rPr>
        <w:t xml:space="preserve">showed it to contain carbon, hydrogen and oxygen. A sample of the compound has a mass of 0.392g and a gaseous volume of </w:t>
      </w:r>
      <w:r w:rsidRPr="00ED0596">
        <w:rPr>
          <w:spacing w:val="-1"/>
          <w:lang w:val="en-US"/>
        </w:rPr>
        <w:t>15</w:t>
      </w:r>
      <w:r>
        <w:rPr>
          <w:spacing w:val="-1"/>
          <w:lang w:val="en-US"/>
        </w:rPr>
        <w:t>2</w:t>
      </w:r>
      <w:r w:rsidRPr="00ED0596">
        <w:rPr>
          <w:spacing w:val="-1"/>
          <w:lang w:val="en-US"/>
        </w:rPr>
        <w:t xml:space="preserve"> mL at 170 </w:t>
      </w:r>
      <w:r w:rsidRPr="00ED0596">
        <w:rPr>
          <w:rFonts w:eastAsia="Times New Roman"/>
          <w:spacing w:val="-1"/>
          <w:lang w:val="en-US"/>
        </w:rPr>
        <w:t>°C and 105k Pa.</w:t>
      </w:r>
      <w:r>
        <w:rPr>
          <w:rFonts w:eastAsia="Times New Roman"/>
          <w:spacing w:val="-1"/>
          <w:lang w:val="en-US"/>
        </w:rPr>
        <w:t xml:space="preserve"> </w:t>
      </w:r>
      <w:r w:rsidRPr="00ED0596">
        <w:rPr>
          <w:rFonts w:eastAsia="Times New Roman"/>
          <w:spacing w:val="-1"/>
          <w:lang w:val="en-US"/>
        </w:rPr>
        <w:t xml:space="preserve">This sample was mixed with excess oxygen </w:t>
      </w:r>
      <w:r w:rsidRPr="00ED0596">
        <w:rPr>
          <w:rFonts w:eastAsia="Times New Roman"/>
          <w:lang w:val="en-US"/>
        </w:rPr>
        <w:t>and the mixture was sparked. The products of the reaction were 0.320</w:t>
      </w:r>
      <w:r>
        <w:rPr>
          <w:rFonts w:eastAsia="Times New Roman"/>
          <w:lang w:val="en-US"/>
        </w:rPr>
        <w:t xml:space="preserve"> </w:t>
      </w:r>
      <w:r w:rsidRPr="00ED0596">
        <w:rPr>
          <w:rFonts w:eastAsia="Times New Roman"/>
          <w:lang w:val="en-US"/>
        </w:rPr>
        <w:t>g of water and 405 mL of carbon dioxide measured at 27</w:t>
      </w:r>
      <w:r>
        <w:rPr>
          <w:rFonts w:eastAsia="Times New Roman"/>
          <w:lang w:val="en-US"/>
        </w:rPr>
        <w:t>.1</w:t>
      </w:r>
      <w:r w:rsidRPr="00ED0596">
        <w:rPr>
          <w:rFonts w:eastAsia="Times New Roman"/>
          <w:lang w:val="en-US"/>
        </w:rPr>
        <w:t xml:space="preserve"> °C and 110 </w:t>
      </w:r>
      <w:proofErr w:type="spellStart"/>
      <w:r w:rsidRPr="00ED0596">
        <w:rPr>
          <w:rFonts w:eastAsia="Times New Roman"/>
          <w:lang w:val="en-US"/>
        </w:rPr>
        <w:t>kPa</w:t>
      </w:r>
      <w:proofErr w:type="spellEnd"/>
      <w:r w:rsidRPr="00ED0596">
        <w:rPr>
          <w:rFonts w:eastAsia="Times New Roman"/>
          <w:lang w:val="en-US"/>
        </w:rPr>
        <w:t>. From these results determine:</w:t>
      </w:r>
    </w:p>
    <w:p w:rsidR="0067314A" w:rsidRPr="0067314A" w:rsidRDefault="000D035F" w:rsidP="0067314A">
      <w:pPr>
        <w:numPr>
          <w:ilvl w:val="0"/>
          <w:numId w:val="34"/>
        </w:numPr>
        <w:shd w:val="clear" w:color="auto" w:fill="FFFFFF"/>
        <w:tabs>
          <w:tab w:val="left" w:pos="1308"/>
        </w:tabs>
        <w:ind w:left="674"/>
        <w:rPr>
          <w:spacing w:val="-6"/>
          <w:sz w:val="18"/>
          <w:lang w:val="en-US"/>
        </w:rPr>
      </w:pPr>
      <w:proofErr w:type="gramStart"/>
      <w:r w:rsidRPr="0067314A">
        <w:rPr>
          <w:spacing w:val="-1"/>
          <w:sz w:val="18"/>
          <w:lang w:val="en-US"/>
        </w:rPr>
        <w:t>the</w:t>
      </w:r>
      <w:proofErr w:type="gramEnd"/>
      <w:r w:rsidRPr="0067314A">
        <w:rPr>
          <w:spacing w:val="-1"/>
          <w:sz w:val="18"/>
          <w:lang w:val="en-US"/>
        </w:rPr>
        <w:t xml:space="preserve"> masses of carbon, hydrogen and oxygen in the sample.</w:t>
      </w:r>
    </w:p>
    <w:p w:rsidR="000D035F" w:rsidRPr="0067314A" w:rsidRDefault="000D035F" w:rsidP="0067314A">
      <w:pPr>
        <w:numPr>
          <w:ilvl w:val="0"/>
          <w:numId w:val="34"/>
        </w:numPr>
        <w:shd w:val="clear" w:color="auto" w:fill="FFFFFF"/>
        <w:tabs>
          <w:tab w:val="left" w:pos="1308"/>
        </w:tabs>
        <w:ind w:left="674"/>
        <w:rPr>
          <w:spacing w:val="-6"/>
          <w:sz w:val="18"/>
          <w:lang w:val="en-US"/>
        </w:rPr>
      </w:pPr>
      <w:proofErr w:type="gramStart"/>
      <w:r w:rsidRPr="0067314A">
        <w:rPr>
          <w:spacing w:val="-1"/>
          <w:sz w:val="18"/>
          <w:lang w:val="en-US"/>
        </w:rPr>
        <w:t>the</w:t>
      </w:r>
      <w:proofErr w:type="gramEnd"/>
      <w:r w:rsidRPr="0067314A">
        <w:rPr>
          <w:spacing w:val="-1"/>
          <w:sz w:val="18"/>
          <w:lang w:val="en-US"/>
        </w:rPr>
        <w:t xml:space="preserve"> empirical formula of the compound.</w:t>
      </w:r>
    </w:p>
    <w:p w:rsidR="000D035F" w:rsidRPr="0067314A" w:rsidRDefault="000D035F" w:rsidP="0067314A">
      <w:pPr>
        <w:numPr>
          <w:ilvl w:val="0"/>
          <w:numId w:val="34"/>
        </w:numPr>
        <w:shd w:val="clear" w:color="auto" w:fill="FFFFFF"/>
        <w:tabs>
          <w:tab w:val="left" w:pos="1308"/>
        </w:tabs>
        <w:ind w:left="674"/>
        <w:rPr>
          <w:spacing w:val="-8"/>
          <w:sz w:val="18"/>
          <w:lang w:val="en-US"/>
        </w:rPr>
      </w:pPr>
      <w:proofErr w:type="gramStart"/>
      <w:r w:rsidRPr="0067314A">
        <w:rPr>
          <w:spacing w:val="-1"/>
          <w:sz w:val="18"/>
          <w:lang w:val="en-US"/>
        </w:rPr>
        <w:t>the</w:t>
      </w:r>
      <w:proofErr w:type="gramEnd"/>
      <w:r w:rsidRPr="0067314A">
        <w:rPr>
          <w:spacing w:val="-1"/>
          <w:sz w:val="18"/>
          <w:lang w:val="en-US"/>
        </w:rPr>
        <w:t xml:space="preserve"> molecular mass of the compound.</w:t>
      </w:r>
    </w:p>
    <w:p w:rsidR="000D035F" w:rsidRPr="0067314A" w:rsidRDefault="000D035F" w:rsidP="0067314A">
      <w:pPr>
        <w:numPr>
          <w:ilvl w:val="0"/>
          <w:numId w:val="34"/>
        </w:numPr>
        <w:shd w:val="clear" w:color="auto" w:fill="FFFFFF"/>
        <w:tabs>
          <w:tab w:val="left" w:pos="1308"/>
        </w:tabs>
        <w:ind w:left="674"/>
        <w:rPr>
          <w:spacing w:val="-8"/>
          <w:sz w:val="18"/>
          <w:lang w:val="en-US"/>
        </w:rPr>
      </w:pPr>
      <w:r w:rsidRPr="0067314A">
        <w:rPr>
          <w:spacing w:val="-1"/>
          <w:sz w:val="18"/>
          <w:lang w:val="en-US"/>
        </w:rPr>
        <w:t>the molecular formula of the compound</w:t>
      </w:r>
    </w:p>
    <w:p w:rsidR="000D035F" w:rsidRPr="0067314A" w:rsidRDefault="000D035F" w:rsidP="0067314A">
      <w:pPr>
        <w:numPr>
          <w:ilvl w:val="0"/>
          <w:numId w:val="34"/>
        </w:numPr>
        <w:shd w:val="clear" w:color="auto" w:fill="FFFFFF"/>
        <w:tabs>
          <w:tab w:val="left" w:pos="1308"/>
        </w:tabs>
        <w:ind w:left="1308" w:right="-418" w:hanging="634"/>
        <w:rPr>
          <w:spacing w:val="-9"/>
          <w:sz w:val="18"/>
          <w:lang w:val="en-US"/>
        </w:rPr>
      </w:pPr>
      <w:r w:rsidRPr="0067314A">
        <w:rPr>
          <w:spacing w:val="-1"/>
          <w:sz w:val="18"/>
          <w:lang w:val="en-US"/>
        </w:rPr>
        <w:t xml:space="preserve">This compound is extremely soluble in water and will not react with an acidified oxidizing agent. Given this information </w:t>
      </w:r>
      <w:r w:rsidRPr="0067314A">
        <w:rPr>
          <w:sz w:val="18"/>
          <w:lang w:val="en-US"/>
        </w:rPr>
        <w:t>draw a possible structural formula for the compound and give its IUPAC name.</w:t>
      </w: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9356"/>
        <w:gridCol w:w="966"/>
      </w:tblGrid>
      <w:tr w:rsidR="005B5CB6" w:rsidRPr="00274B04" w:rsidTr="003D78CE">
        <w:tc>
          <w:tcPr>
            <w:tcW w:w="9356" w:type="dxa"/>
          </w:tcPr>
          <w:p w:rsidR="005B5CB6" w:rsidRPr="00274B04" w:rsidRDefault="005B5CB6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b/>
                <w:bCs/>
                <w:lang w:val="en-US"/>
              </w:rPr>
              <w:tab/>
            </w:r>
            <w:r>
              <w:rPr>
                <w:b/>
                <w:bCs/>
                <w:lang w:val="en-US"/>
              </w:rPr>
              <w:tab/>
            </w:r>
            <w:r>
              <w:rPr>
                <w:lang w:val="en-GB"/>
              </w:rPr>
              <w:t>Description</w:t>
            </w:r>
          </w:p>
        </w:tc>
        <w:tc>
          <w:tcPr>
            <w:tcW w:w="966" w:type="dxa"/>
          </w:tcPr>
          <w:p w:rsidR="005B5CB6" w:rsidRPr="00274B04" w:rsidRDefault="003D78CE" w:rsidP="003D78CE">
            <w:pPr>
              <w:tabs>
                <w:tab w:val="left" w:pos="709"/>
                <w:tab w:val="left" w:pos="9360"/>
              </w:tabs>
              <w:ind w:left="-422" w:firstLine="422"/>
              <w:rPr>
                <w:lang w:val="en-GB"/>
              </w:rPr>
            </w:pPr>
            <w:r>
              <w:rPr>
                <w:lang w:val="en-GB"/>
              </w:rPr>
              <w:t xml:space="preserve"> Marks</w:t>
            </w:r>
          </w:p>
        </w:tc>
      </w:tr>
      <w:tr w:rsidR="005B5CB6" w:rsidTr="003D78CE">
        <w:tc>
          <w:tcPr>
            <w:tcW w:w="9356" w:type="dxa"/>
          </w:tcPr>
          <w:p w:rsidR="005B5CB6" w:rsidRDefault="005B5CB6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Moles of H</w:t>
            </w:r>
            <w:r w:rsidRPr="005B5CB6">
              <w:rPr>
                <w:vertAlign w:val="subscript"/>
                <w:lang w:val="en-GB"/>
              </w:rPr>
              <w:t>2</w:t>
            </w:r>
            <w:r>
              <w:rPr>
                <w:lang w:val="en-GB"/>
              </w:rPr>
              <w:t xml:space="preserve">O   =  </w:t>
            </w:r>
            <w:r w:rsidR="003D78CE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 </w:t>
            </w:r>
            <w:r w:rsidRPr="005B5CB6">
              <w:rPr>
                <w:u w:val="single"/>
                <w:lang w:val="en-GB"/>
              </w:rPr>
              <w:t>0.320</w:t>
            </w:r>
            <w:r>
              <w:rPr>
                <w:lang w:val="en-GB"/>
              </w:rPr>
              <w:t xml:space="preserve">   =  1.776 x 10</w:t>
            </w:r>
            <w:r>
              <w:rPr>
                <w:vertAlign w:val="superscript"/>
                <w:lang w:val="en-GB"/>
              </w:rPr>
              <w:t>-2</w:t>
            </w:r>
          </w:p>
          <w:p w:rsidR="005B5CB6" w:rsidRDefault="005B5CB6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                    18.016</w:t>
            </w:r>
          </w:p>
          <w:p w:rsidR="005B5CB6" w:rsidRDefault="005B5CB6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Moles H atoms   </w:t>
            </w:r>
            <w:proofErr w:type="gramStart"/>
            <w:r>
              <w:rPr>
                <w:lang w:val="en-GB"/>
              </w:rPr>
              <w:t>=  2</w:t>
            </w:r>
            <w:proofErr w:type="gramEnd"/>
            <w:r>
              <w:rPr>
                <w:lang w:val="en-GB"/>
              </w:rPr>
              <w:t xml:space="preserve"> x 1.776 x 10</w:t>
            </w:r>
            <w:r>
              <w:rPr>
                <w:vertAlign w:val="superscript"/>
                <w:lang w:val="en-GB"/>
              </w:rPr>
              <w:t>-2</w:t>
            </w:r>
            <w:r>
              <w:rPr>
                <w:lang w:val="en-GB"/>
              </w:rPr>
              <w:t xml:space="preserve">  = </w:t>
            </w:r>
            <w:r w:rsidR="003D78CE">
              <w:rPr>
                <w:lang w:val="en-GB"/>
              </w:rPr>
              <w:t xml:space="preserve"> </w:t>
            </w:r>
            <w:r>
              <w:rPr>
                <w:lang w:val="en-GB"/>
              </w:rPr>
              <w:t>3.552 x 10</w:t>
            </w:r>
            <w:r>
              <w:rPr>
                <w:vertAlign w:val="superscript"/>
                <w:lang w:val="en-GB"/>
              </w:rPr>
              <w:t xml:space="preserve">-2 </w:t>
            </w:r>
            <w:r>
              <w:rPr>
                <w:lang w:val="en-GB"/>
              </w:rPr>
              <w:t>moles.</w:t>
            </w:r>
          </w:p>
          <w:p w:rsidR="005B5CB6" w:rsidRDefault="005B5CB6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</w:p>
        </w:tc>
        <w:tc>
          <w:tcPr>
            <w:tcW w:w="966" w:type="dxa"/>
          </w:tcPr>
          <w:p w:rsidR="003D78CE" w:rsidRDefault="003D78CE" w:rsidP="003D78CE">
            <w:pPr>
              <w:tabs>
                <w:tab w:val="left" w:pos="709"/>
                <w:tab w:val="left" w:pos="9360"/>
              </w:tabs>
              <w:ind w:left="-499" w:firstLine="499"/>
              <w:jc w:val="center"/>
              <w:rPr>
                <w:lang w:val="en-GB"/>
              </w:rPr>
            </w:pPr>
          </w:p>
          <w:p w:rsidR="005B5CB6" w:rsidRDefault="009113AF" w:rsidP="003D78CE">
            <w:pPr>
              <w:tabs>
                <w:tab w:val="left" w:pos="709"/>
                <w:tab w:val="left" w:pos="9360"/>
              </w:tabs>
              <w:ind w:left="-499" w:firstLine="499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5B5CB6">
              <w:rPr>
                <w:lang w:val="en-GB"/>
              </w:rPr>
              <w:t xml:space="preserve"> </w:t>
            </w:r>
          </w:p>
        </w:tc>
      </w:tr>
      <w:tr w:rsidR="005B5CB6" w:rsidTr="003D78CE">
        <w:tc>
          <w:tcPr>
            <w:tcW w:w="9356" w:type="dxa"/>
          </w:tcPr>
          <w:p w:rsidR="005B5CB6" w:rsidRDefault="005B5CB6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Mass of H atoms =  3.552 x10</w:t>
            </w:r>
            <w:r>
              <w:rPr>
                <w:vertAlign w:val="superscript"/>
                <w:lang w:val="en-GB"/>
              </w:rPr>
              <w:t>-2</w:t>
            </w:r>
            <w:r>
              <w:rPr>
                <w:lang w:val="en-GB"/>
              </w:rPr>
              <w:t xml:space="preserve"> x 1.008  = 0.0358 g</w:t>
            </w:r>
          </w:p>
          <w:p w:rsidR="005B5CB6" w:rsidRPr="005B5CB6" w:rsidRDefault="005B5CB6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</w:p>
        </w:tc>
        <w:tc>
          <w:tcPr>
            <w:tcW w:w="966" w:type="dxa"/>
          </w:tcPr>
          <w:p w:rsidR="003D78CE" w:rsidRDefault="003D78CE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</w:p>
          <w:p w:rsidR="005B5CB6" w:rsidRDefault="009113AF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5B5CB6">
              <w:rPr>
                <w:lang w:val="en-GB"/>
              </w:rPr>
              <w:t xml:space="preserve"> </w:t>
            </w:r>
          </w:p>
        </w:tc>
      </w:tr>
      <w:tr w:rsidR="009113AF" w:rsidTr="003D78CE">
        <w:trPr>
          <w:trHeight w:val="1012"/>
        </w:trPr>
        <w:tc>
          <w:tcPr>
            <w:tcW w:w="9356" w:type="dxa"/>
          </w:tcPr>
          <w:p w:rsidR="009113AF" w:rsidRDefault="009113AF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Moles of CO</w:t>
            </w:r>
            <w:r w:rsidRPr="005B5CB6">
              <w:rPr>
                <w:vertAlign w:val="subscript"/>
                <w:lang w:val="en-GB"/>
              </w:rPr>
              <w:t>2</w:t>
            </w:r>
            <w:r>
              <w:rPr>
                <w:lang w:val="en-GB"/>
              </w:rPr>
              <w:t xml:space="preserve">  =   </w:t>
            </w:r>
            <w:r w:rsidRPr="000578AA">
              <w:rPr>
                <w:u w:val="single"/>
                <w:lang w:val="en-GB"/>
              </w:rPr>
              <w:t>PV</w:t>
            </w:r>
            <w:r>
              <w:rPr>
                <w:lang w:val="en-GB"/>
              </w:rPr>
              <w:t xml:space="preserve">   =   </w:t>
            </w:r>
            <w:r w:rsidRPr="0020626F">
              <w:rPr>
                <w:u w:val="single"/>
                <w:lang w:val="en-GB"/>
              </w:rPr>
              <w:t>110 x 0.405</w:t>
            </w:r>
            <w:r>
              <w:rPr>
                <w:lang w:val="en-GB"/>
              </w:rPr>
              <w:t xml:space="preserve">       =  1.784 x 10</w:t>
            </w:r>
            <w:r>
              <w:rPr>
                <w:vertAlign w:val="superscript"/>
                <w:lang w:val="en-GB"/>
              </w:rPr>
              <w:t>-2</w:t>
            </w:r>
            <w:r>
              <w:rPr>
                <w:lang w:val="en-GB"/>
              </w:rPr>
              <w:t xml:space="preserve"> moles </w:t>
            </w:r>
          </w:p>
          <w:p w:rsidR="009113AF" w:rsidRDefault="009113AF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                  RT     8.314(273.15+ 27.1)                                                                                        </w:t>
            </w:r>
          </w:p>
          <w:p w:rsidR="009113AF" w:rsidRPr="00274B04" w:rsidRDefault="009113AF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                    </w:t>
            </w:r>
          </w:p>
          <w:p w:rsidR="009113AF" w:rsidRPr="00274B04" w:rsidRDefault="009113AF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Mass of C atoms  =  1.784 x 10</w:t>
            </w:r>
            <w:r>
              <w:rPr>
                <w:vertAlign w:val="superscript"/>
                <w:lang w:val="en-GB"/>
              </w:rPr>
              <w:t>-2</w:t>
            </w:r>
            <w:r>
              <w:rPr>
                <w:lang w:val="en-GB"/>
              </w:rPr>
              <w:t xml:space="preserve"> x 12.01   =  2.143 g</w:t>
            </w:r>
          </w:p>
        </w:tc>
        <w:tc>
          <w:tcPr>
            <w:tcW w:w="966" w:type="dxa"/>
          </w:tcPr>
          <w:p w:rsidR="009113AF" w:rsidRDefault="009113AF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</w:p>
          <w:p w:rsidR="003D78CE" w:rsidRDefault="003D78CE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</w:p>
          <w:p w:rsidR="009113AF" w:rsidRDefault="009113AF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1 </w:t>
            </w:r>
          </w:p>
        </w:tc>
      </w:tr>
      <w:tr w:rsidR="003D78CE" w:rsidTr="000D035F">
        <w:trPr>
          <w:trHeight w:val="516"/>
        </w:trPr>
        <w:tc>
          <w:tcPr>
            <w:tcW w:w="9356" w:type="dxa"/>
          </w:tcPr>
          <w:p w:rsidR="003D78CE" w:rsidRDefault="003D78CE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Mass of O atoms  =  0.392 – (2.143 + 0.0358 )  = 0.1422 g</w:t>
            </w:r>
          </w:p>
          <w:p w:rsidR="003D78CE" w:rsidRDefault="003D78CE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Moles of O atoms  = 0.1422 ÷ 16  = 8.88 x 10</w:t>
            </w:r>
            <w:r>
              <w:rPr>
                <w:vertAlign w:val="superscript"/>
                <w:lang w:val="en-GB"/>
              </w:rPr>
              <w:t>-3</w:t>
            </w:r>
          </w:p>
        </w:tc>
        <w:tc>
          <w:tcPr>
            <w:tcW w:w="966" w:type="dxa"/>
          </w:tcPr>
          <w:p w:rsidR="003D78CE" w:rsidRDefault="003D78CE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</w:p>
          <w:p w:rsidR="003D78CE" w:rsidRDefault="003D78CE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5B5CB6" w:rsidTr="003D78CE">
        <w:tc>
          <w:tcPr>
            <w:tcW w:w="9356" w:type="dxa"/>
          </w:tcPr>
          <w:p w:rsidR="005B5CB6" w:rsidRDefault="0020626F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             C              H            O        </w:t>
            </w:r>
          </w:p>
          <w:p w:rsidR="0020626F" w:rsidRDefault="0020626F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Moles       1.784 x 10</w:t>
            </w:r>
            <w:r>
              <w:rPr>
                <w:vertAlign w:val="superscript"/>
                <w:lang w:val="en-GB"/>
              </w:rPr>
              <w:t>-2</w:t>
            </w:r>
            <w:r>
              <w:rPr>
                <w:lang w:val="en-GB"/>
              </w:rPr>
              <w:t xml:space="preserve">   3.552 x 10</w:t>
            </w:r>
            <w:r>
              <w:rPr>
                <w:vertAlign w:val="superscript"/>
                <w:lang w:val="en-GB"/>
              </w:rPr>
              <w:t>-2</w:t>
            </w:r>
            <w:r>
              <w:rPr>
                <w:lang w:val="en-GB"/>
              </w:rPr>
              <w:t xml:space="preserve">     8.88 x 10</w:t>
            </w:r>
            <w:r>
              <w:rPr>
                <w:vertAlign w:val="superscript"/>
                <w:lang w:val="en-GB"/>
              </w:rPr>
              <w:t>-3</w:t>
            </w:r>
          </w:p>
          <w:p w:rsidR="0020626F" w:rsidRDefault="0020626F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</w:p>
          <w:p w:rsidR="0020626F" w:rsidRDefault="0020626F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Mole ratio    2.00          3.99              1</w:t>
            </w:r>
          </w:p>
          <w:p w:rsidR="0020626F" w:rsidRDefault="0020626F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</w:p>
        </w:tc>
        <w:tc>
          <w:tcPr>
            <w:tcW w:w="966" w:type="dxa"/>
          </w:tcPr>
          <w:p w:rsidR="003D78CE" w:rsidRDefault="003D78CE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</w:p>
          <w:p w:rsidR="003D78CE" w:rsidRDefault="003D78CE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</w:p>
          <w:p w:rsidR="005B5CB6" w:rsidRDefault="009113AF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5B5CB6" w:rsidTr="003D78CE">
        <w:tc>
          <w:tcPr>
            <w:tcW w:w="9356" w:type="dxa"/>
          </w:tcPr>
          <w:p w:rsidR="005B5CB6" w:rsidRDefault="005B5CB6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</w:p>
          <w:p w:rsidR="0020626F" w:rsidRDefault="000578AA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Empirical</w:t>
            </w:r>
            <w:r w:rsidR="0020626F">
              <w:rPr>
                <w:lang w:val="en-GB"/>
              </w:rPr>
              <w:t xml:space="preserve"> Formula C</w:t>
            </w:r>
            <w:r w:rsidRPr="000578AA">
              <w:rPr>
                <w:vertAlign w:val="subscript"/>
                <w:lang w:val="en-GB"/>
              </w:rPr>
              <w:t>2</w:t>
            </w:r>
            <w:r w:rsidR="0020626F">
              <w:rPr>
                <w:lang w:val="en-GB"/>
              </w:rPr>
              <w:t>H</w:t>
            </w:r>
            <w:r w:rsidRPr="000578AA">
              <w:rPr>
                <w:vertAlign w:val="subscript"/>
                <w:lang w:val="en-GB"/>
              </w:rPr>
              <w:t>4</w:t>
            </w:r>
            <w:r w:rsidR="0020626F">
              <w:rPr>
                <w:lang w:val="en-GB"/>
              </w:rPr>
              <w:t>0</w:t>
            </w:r>
          </w:p>
          <w:p w:rsidR="000578AA" w:rsidRDefault="000578AA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Empirical mass  =  44.052</w:t>
            </w:r>
          </w:p>
          <w:p w:rsidR="000578AA" w:rsidRDefault="000578AA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</w:p>
        </w:tc>
        <w:tc>
          <w:tcPr>
            <w:tcW w:w="966" w:type="dxa"/>
          </w:tcPr>
          <w:p w:rsidR="003D78CE" w:rsidRDefault="003D78CE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</w:p>
          <w:p w:rsidR="005B5CB6" w:rsidRDefault="009113AF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9113AF" w:rsidTr="003D78CE">
        <w:trPr>
          <w:trHeight w:val="1518"/>
        </w:trPr>
        <w:tc>
          <w:tcPr>
            <w:tcW w:w="9356" w:type="dxa"/>
          </w:tcPr>
          <w:p w:rsidR="009113AF" w:rsidRDefault="009113AF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Molecular Formula</w:t>
            </w:r>
          </w:p>
          <w:p w:rsidR="009113AF" w:rsidRDefault="009113AF" w:rsidP="000578AA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Moles of sample in  =  </w:t>
            </w:r>
            <w:r w:rsidRPr="000578AA">
              <w:rPr>
                <w:u w:val="single"/>
                <w:lang w:val="en-GB"/>
              </w:rPr>
              <w:t>PV</w:t>
            </w:r>
            <w:r>
              <w:rPr>
                <w:lang w:val="en-GB"/>
              </w:rPr>
              <w:t xml:space="preserve">  =   </w:t>
            </w:r>
            <w:r w:rsidRPr="000578AA">
              <w:rPr>
                <w:u w:val="single"/>
                <w:lang w:val="en-GB"/>
              </w:rPr>
              <w:t>105 x 0.152</w:t>
            </w:r>
            <w:r>
              <w:rPr>
                <w:lang w:val="en-GB"/>
              </w:rPr>
              <w:t xml:space="preserve">         =  4.332 x 10</w:t>
            </w:r>
            <w:r>
              <w:rPr>
                <w:vertAlign w:val="superscript"/>
                <w:lang w:val="en-GB"/>
              </w:rPr>
              <w:t>-3</w:t>
            </w:r>
          </w:p>
          <w:p w:rsidR="009113AF" w:rsidRDefault="009113AF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0.392 g               RT     8.314 x (273.15 +170)  </w:t>
            </w:r>
          </w:p>
          <w:p w:rsidR="009113AF" w:rsidRDefault="009113AF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Molar mass    =     </w:t>
            </w:r>
            <w:r w:rsidRPr="000578AA">
              <w:rPr>
                <w:u w:val="single"/>
                <w:lang w:val="en-GB"/>
              </w:rPr>
              <w:t>0.392</w:t>
            </w:r>
            <w:r>
              <w:rPr>
                <w:lang w:val="en-GB"/>
              </w:rPr>
              <w:t xml:space="preserve">       =  90.49</w:t>
            </w:r>
          </w:p>
          <w:p w:rsidR="009113AF" w:rsidRPr="000578AA" w:rsidRDefault="009113AF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                   4.332 x 10</w:t>
            </w:r>
            <w:r>
              <w:rPr>
                <w:vertAlign w:val="superscript"/>
                <w:lang w:val="en-GB"/>
              </w:rPr>
              <w:t>-3</w:t>
            </w:r>
          </w:p>
          <w:p w:rsidR="009113AF" w:rsidRDefault="009113AF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   </w:t>
            </w:r>
          </w:p>
        </w:tc>
        <w:tc>
          <w:tcPr>
            <w:tcW w:w="966" w:type="dxa"/>
          </w:tcPr>
          <w:p w:rsidR="003D78CE" w:rsidRDefault="003D78CE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</w:p>
          <w:p w:rsidR="003D78CE" w:rsidRDefault="003D78CE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</w:p>
          <w:p w:rsidR="009113AF" w:rsidRDefault="009113AF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9113AF" w:rsidTr="003D78CE">
        <w:trPr>
          <w:trHeight w:val="1376"/>
        </w:trPr>
        <w:tc>
          <w:tcPr>
            <w:tcW w:w="9356" w:type="dxa"/>
          </w:tcPr>
          <w:p w:rsidR="009113AF" w:rsidRDefault="009113AF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</w:p>
          <w:p w:rsidR="009113AF" w:rsidRDefault="009113AF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Ratio   </w:t>
            </w:r>
            <w:r w:rsidRPr="000B0B3C">
              <w:rPr>
                <w:u w:val="single"/>
                <w:lang w:val="en-GB"/>
              </w:rPr>
              <w:t>Molar mass</w:t>
            </w:r>
            <w:r>
              <w:rPr>
                <w:lang w:val="en-GB"/>
              </w:rPr>
              <w:t xml:space="preserve">    =    </w:t>
            </w:r>
            <w:r w:rsidRPr="000B0B3C">
              <w:rPr>
                <w:u w:val="single"/>
                <w:lang w:val="en-GB"/>
              </w:rPr>
              <w:t>90.49</w:t>
            </w:r>
            <w:r>
              <w:rPr>
                <w:lang w:val="en-GB"/>
              </w:rPr>
              <w:t xml:space="preserve">    =  2.05</w:t>
            </w:r>
          </w:p>
          <w:p w:rsidR="009113AF" w:rsidRDefault="009113AF" w:rsidP="000B0B3C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        Empirical mass     44.052</w:t>
            </w:r>
          </w:p>
          <w:p w:rsidR="009113AF" w:rsidRDefault="009113AF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</w:p>
          <w:p w:rsidR="009113AF" w:rsidRDefault="009113AF" w:rsidP="003D78CE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Molecular Formula  C</w:t>
            </w:r>
            <w:r w:rsidRPr="000B0B3C">
              <w:rPr>
                <w:vertAlign w:val="subscript"/>
                <w:lang w:val="en-GB"/>
              </w:rPr>
              <w:t>4</w:t>
            </w:r>
            <w:r>
              <w:rPr>
                <w:lang w:val="en-GB"/>
              </w:rPr>
              <w:t>H</w:t>
            </w:r>
            <w:r w:rsidRPr="000B0B3C">
              <w:rPr>
                <w:vertAlign w:val="subscript"/>
                <w:lang w:val="en-GB"/>
              </w:rPr>
              <w:t>8</w:t>
            </w:r>
            <w:r>
              <w:rPr>
                <w:lang w:val="en-GB"/>
              </w:rPr>
              <w:t>O</w:t>
            </w:r>
            <w:r w:rsidRPr="000B0B3C">
              <w:rPr>
                <w:vertAlign w:val="subscript"/>
                <w:lang w:val="en-GB"/>
              </w:rPr>
              <w:t>2</w:t>
            </w:r>
            <w:r w:rsidR="003D78CE">
              <w:rPr>
                <w:lang w:val="en-GB"/>
              </w:rPr>
              <w:t xml:space="preserve"> </w:t>
            </w:r>
          </w:p>
        </w:tc>
        <w:tc>
          <w:tcPr>
            <w:tcW w:w="966" w:type="dxa"/>
          </w:tcPr>
          <w:p w:rsidR="003D78CE" w:rsidRDefault="003D78CE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</w:p>
          <w:p w:rsidR="003D78CE" w:rsidRDefault="003D78CE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</w:p>
          <w:p w:rsidR="009113AF" w:rsidRDefault="009113AF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9113AF" w:rsidTr="003D78CE">
        <w:tc>
          <w:tcPr>
            <w:tcW w:w="9356" w:type="dxa"/>
          </w:tcPr>
          <w:p w:rsidR="009113AF" w:rsidRDefault="009113AF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>Correctly drawn and named compound</w:t>
            </w:r>
          </w:p>
          <w:p w:rsidR="003D78CE" w:rsidRDefault="000D035F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 w:rsidRPr="000B0B3C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8112" behindDoc="0" locked="0" layoutInCell="1" allowOverlap="1" wp14:anchorId="37D5D0DC" wp14:editId="20BA503B">
                      <wp:simplePos x="0" y="0"/>
                      <wp:positionH relativeFrom="column">
                        <wp:posOffset>3909060</wp:posOffset>
                      </wp:positionH>
                      <wp:positionV relativeFrom="paragraph">
                        <wp:posOffset>132715</wp:posOffset>
                      </wp:positionV>
                      <wp:extent cx="1791970" cy="1148080"/>
                      <wp:effectExtent l="0" t="0" r="0" b="0"/>
                      <wp:wrapSquare wrapText="bothSides"/>
                      <wp:docPr id="46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197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35F" w:rsidRDefault="000D035F" w:rsidP="003D78CE">
                                  <w:r>
                                    <w:t xml:space="preserve"> </w:t>
                                  </w:r>
                                  <w:r>
                                    <w:object w:dxaOrig="2576" w:dyaOrig="2027">
                                      <v:shape id="_x0000_i1054" type="#_x0000_t75" style="width:96.2pt;height:75.6pt" o:ole="">
                                        <v:imagedata r:id="rId73" o:title=""/>
                                      </v:shape>
                                      <o:OLEObject Type="Embed" ProgID="FXChemStruct.Structure" ShapeID="_x0000_i1054" DrawAspect="Content" ObjectID="_1531042442" r:id="rId74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margin-left:307.8pt;margin-top:10.45pt;width:141.1pt;height:90.4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" filled="f" stroked="f">
                      <v:textbox>
                        <w:txbxContent>
                          <w:p w:rsidR="000D035F" w:rsidRDefault="000D035F" w:rsidP="003D78CE">
                            <w:r>
                              <w:t xml:space="preserve"> </w:t>
                            </w:r>
                            <w:r>
                              <w:object w:dxaOrig="2576" w:dyaOrig="2027">
                                <v:shape id="_x0000_i1139" type="#_x0000_t75" style="width:96.2pt;height:75.6pt" o:ole="">
                                  <v:imagedata r:id="rId75" o:title=""/>
                                </v:shape>
                                <o:OLEObject Type="Embed" ProgID="FXChemStruct.Structure" ShapeID="_x0000_i1139" DrawAspect="Content" ObjectID="_1530608739" r:id="rId76"/>
                              </w:objec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D78CE" w:rsidRPr="000B0B3C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7872" behindDoc="0" locked="0" layoutInCell="1" allowOverlap="1" wp14:anchorId="319EAFDB" wp14:editId="2FCD2B11">
                      <wp:simplePos x="0" y="0"/>
                      <wp:positionH relativeFrom="column">
                        <wp:posOffset>20345</wp:posOffset>
                      </wp:positionH>
                      <wp:positionV relativeFrom="paragraph">
                        <wp:posOffset>65964</wp:posOffset>
                      </wp:positionV>
                      <wp:extent cx="1813560" cy="1031240"/>
                      <wp:effectExtent l="0" t="0" r="0" b="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3560" cy="1031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35F" w:rsidRDefault="000D035F">
                                  <w:r>
                                    <w:t xml:space="preserve"> </w:t>
                                  </w:r>
                                  <w:r>
                                    <w:object w:dxaOrig="3122" w:dyaOrig="1899">
                                      <v:shape id="_x0000_i1056" type="#_x0000_t75" style="width:116.3pt;height:70.85pt" o:ole="">
                                        <v:imagedata r:id="rId77" o:title=""/>
                                      </v:shape>
                                      <o:OLEObject Type="Embed" ProgID="FXChemStruct.Structure" ShapeID="_x0000_i1056" DrawAspect="Content" ObjectID="_1531042443" r:id="rId78"/>
                                    </w:object>
                                  </w:r>
                                </w:p>
                                <w:p w:rsidR="000D035F" w:rsidRDefault="000D035F">
                                  <w:proofErr w:type="spellStart"/>
                                  <w:r>
                                    <w:t>utanoic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margin-left:1.6pt;margin-top:5.2pt;width:142.8pt;height:81.2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" stroked="f">
                      <v:textbox>
                        <w:txbxContent>
                          <w:p w:rsidR="000D035F" w:rsidRDefault="000D035F">
                            <w:r>
                              <w:t xml:space="preserve"> </w:t>
                            </w:r>
                            <w:r>
                              <w:object w:dxaOrig="3122" w:dyaOrig="1899">
                                <v:shape id="_x0000_i1074" type="#_x0000_t75" style="width:116.3pt;height:70.85pt" o:ole="">
                                  <v:imagedata r:id="rId79" o:title=""/>
                                </v:shape>
                                <o:OLEObject Type="Embed" ProgID="FXChemStruct.Structure" ShapeID="_x0000_i1074" DrawAspect="Content" ObjectID="_1530608740" r:id="rId80"/>
                              </w:object>
                            </w:r>
                          </w:p>
                          <w:p w:rsidR="000D035F" w:rsidRDefault="000D035F">
                            <w:proofErr w:type="spellStart"/>
                            <w:r>
                              <w:t>utanoic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3D78CE" w:rsidRDefault="003D78CE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</w:p>
          <w:p w:rsidR="003D78CE" w:rsidRDefault="003D78CE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</w:p>
          <w:p w:rsidR="003D78CE" w:rsidRDefault="003D78CE" w:rsidP="003D78CE">
            <w:pPr>
              <w:tabs>
                <w:tab w:val="left" w:pos="709"/>
              </w:tabs>
              <w:rPr>
                <w:lang w:val="en-GB"/>
              </w:rPr>
            </w:pPr>
            <w:r w:rsidRPr="000B0B3C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1968" behindDoc="0" locked="0" layoutInCell="1" allowOverlap="1" wp14:anchorId="6CFA0217" wp14:editId="4E2F212B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2540</wp:posOffset>
                      </wp:positionV>
                      <wp:extent cx="526415" cy="1404620"/>
                      <wp:effectExtent l="0" t="0" r="0" b="5715"/>
                      <wp:wrapSquare wrapText="bothSides"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641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35F" w:rsidRDefault="000D035F" w:rsidP="000B0B3C">
                                  <w:r>
                                    <w:t xml:space="preserve"> 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margin-left:51.65pt;margin-top:.2pt;width:41.45pt;height:110.6pt;z-index:251731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" filled="f" stroked="f">
                      <v:textbox style="mso-fit-shape-to-text:t">
                        <w:txbxContent>
                          <w:p w:rsidR="000D035F" w:rsidRDefault="000D035F" w:rsidP="000B0B3C">
                            <w:r>
                              <w:t xml:space="preserve"> OR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3D78CE" w:rsidRDefault="003D78CE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</w:p>
          <w:p w:rsidR="003D78CE" w:rsidRDefault="003D78CE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</w:p>
          <w:p w:rsidR="003D78CE" w:rsidRDefault="003D78CE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 w:rsidRPr="000B0B3C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6064" behindDoc="0" locked="0" layoutInCell="1" allowOverlap="1" wp14:anchorId="0FCC9523" wp14:editId="36821CC8">
                      <wp:simplePos x="0" y="0"/>
                      <wp:positionH relativeFrom="column">
                        <wp:posOffset>2609393</wp:posOffset>
                      </wp:positionH>
                      <wp:positionV relativeFrom="paragraph">
                        <wp:posOffset>162306</wp:posOffset>
                      </wp:positionV>
                      <wp:extent cx="1813560" cy="1404620"/>
                      <wp:effectExtent l="0" t="0" r="0" b="5715"/>
                      <wp:wrapSquare wrapText="bothSides"/>
                      <wp:docPr id="45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35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35F" w:rsidRDefault="000D035F" w:rsidP="009113AF">
                                  <w:r>
                                    <w:t xml:space="preserve">2- </w:t>
                                  </w:r>
                                  <w:proofErr w:type="spellStart"/>
                                  <w:proofErr w:type="gramStart"/>
                                  <w:r>
                                    <w:t>methylpropanoic</w:t>
                                  </w:r>
                                  <w:proofErr w:type="spellEnd"/>
                                  <w:proofErr w:type="gramEnd"/>
                                  <w:r>
                                    <w:t xml:space="preserve"> acid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margin-left:205.45pt;margin-top:12.8pt;width:142.8pt;height:110.6pt;z-index:251736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" filled="f" stroked="f">
                      <v:textbox style="mso-fit-shape-to-text:t">
                        <w:txbxContent>
                          <w:p w:rsidR="000D035F" w:rsidRDefault="000D035F" w:rsidP="009113AF">
                            <w:r>
                              <w:t xml:space="preserve">2- </w:t>
                            </w:r>
                            <w:proofErr w:type="spellStart"/>
                            <w:proofErr w:type="gramStart"/>
                            <w:r>
                              <w:t>methylpropanoic</w:t>
                            </w:r>
                            <w:proofErr w:type="spellEnd"/>
                            <w:proofErr w:type="gramEnd"/>
                            <w:r>
                              <w:t xml:space="preserve"> acid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3D78CE" w:rsidRDefault="003D78CE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</w:p>
          <w:p w:rsidR="009113AF" w:rsidRDefault="000D035F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 w:rsidRPr="000B0B3C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4016" behindDoc="0" locked="0" layoutInCell="1" allowOverlap="1" wp14:anchorId="2D04CF2D" wp14:editId="2C8CCCC3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-305435</wp:posOffset>
                      </wp:positionV>
                      <wp:extent cx="1250315" cy="1404620"/>
                      <wp:effectExtent l="0" t="0" r="0" b="5715"/>
                      <wp:wrapSquare wrapText="bothSides"/>
                      <wp:docPr id="44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31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35F" w:rsidRDefault="000D035F"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Butanoic</w:t>
                                  </w:r>
                                  <w:proofErr w:type="spellEnd"/>
                                  <w:r>
                                    <w:t xml:space="preserve"> acid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margin-left:36.25pt;margin-top:-24.05pt;width:98.45pt;height:110.6pt;z-index:251734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" filled="f" stroked="f">
                      <v:textbox style="mso-fit-shape-to-text:t">
                        <w:txbxContent>
                          <w:p w:rsidR="000D035F" w:rsidRDefault="000D035F">
                            <w:r>
                              <w:t xml:space="preserve"> </w:t>
                            </w:r>
                            <w:proofErr w:type="spellStart"/>
                            <w:r>
                              <w:t>Butanoic</w:t>
                            </w:r>
                            <w:proofErr w:type="spellEnd"/>
                            <w:r>
                              <w:t xml:space="preserve"> acid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66" w:type="dxa"/>
          </w:tcPr>
          <w:p w:rsidR="003D78CE" w:rsidRDefault="003D78CE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</w:p>
          <w:p w:rsidR="003D78CE" w:rsidRDefault="003D78CE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</w:p>
          <w:p w:rsidR="003D78CE" w:rsidRDefault="003D78CE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</w:p>
          <w:p w:rsidR="009113AF" w:rsidRDefault="009113AF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9113AF" w:rsidTr="003D78CE">
        <w:tc>
          <w:tcPr>
            <w:tcW w:w="9356" w:type="dxa"/>
          </w:tcPr>
          <w:p w:rsidR="009113AF" w:rsidRDefault="009113AF" w:rsidP="005B5CB6">
            <w:pPr>
              <w:tabs>
                <w:tab w:val="left" w:pos="709"/>
                <w:tab w:val="left" w:pos="9360"/>
              </w:tabs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                   </w:t>
            </w:r>
            <w:r w:rsidR="0067314A">
              <w:rPr>
                <w:lang w:val="en-GB"/>
              </w:rPr>
              <w:t xml:space="preserve">     </w:t>
            </w:r>
            <w:r w:rsidR="003D78CE">
              <w:rPr>
                <w:lang w:val="en-GB"/>
              </w:rPr>
              <w:t xml:space="preserve">  </w:t>
            </w:r>
            <w:r>
              <w:rPr>
                <w:lang w:val="en-GB"/>
              </w:rPr>
              <w:t xml:space="preserve"> Total</w:t>
            </w:r>
          </w:p>
        </w:tc>
        <w:tc>
          <w:tcPr>
            <w:tcW w:w="966" w:type="dxa"/>
          </w:tcPr>
          <w:p w:rsidR="009113AF" w:rsidRDefault="009113AF" w:rsidP="005B5CB6">
            <w:pPr>
              <w:tabs>
                <w:tab w:val="left" w:pos="709"/>
                <w:tab w:val="left" w:pos="936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</w:tr>
    </w:tbl>
    <w:p w:rsidR="000B0B3C" w:rsidRPr="00A8163E" w:rsidRDefault="000B0B3C" w:rsidP="000B0B3C">
      <w:pPr>
        <w:shd w:val="clear" w:color="auto" w:fill="FFFFFF"/>
        <w:tabs>
          <w:tab w:val="left" w:pos="182"/>
        </w:tabs>
        <w:spacing w:line="624" w:lineRule="exact"/>
        <w:rPr>
          <w:b/>
          <w:bCs/>
          <w:lang w:val="en-US"/>
        </w:rPr>
      </w:pPr>
      <w:r>
        <w:rPr>
          <w:b/>
          <w:bCs/>
          <w:lang w:val="en-US"/>
        </w:rPr>
        <w:t xml:space="preserve">  </w:t>
      </w:r>
    </w:p>
    <w:sectPr w:rsidR="000B0B3C" w:rsidRPr="00A8163E" w:rsidSect="003D78CE">
      <w:headerReference w:type="even" r:id="rId81"/>
      <w:headerReference w:type="default" r:id="rId82"/>
      <w:footerReference w:type="even" r:id="rId83"/>
      <w:footerReference w:type="default" r:id="rId84"/>
      <w:headerReference w:type="first" r:id="rId85"/>
      <w:footerReference w:type="first" r:id="rId86"/>
      <w:type w:val="continuous"/>
      <w:pgSz w:w="11909" w:h="16834"/>
      <w:pgMar w:top="426" w:right="720" w:bottom="720" w:left="72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35F" w:rsidRDefault="000D035F" w:rsidP="0045066F">
      <w:r>
        <w:separator/>
      </w:r>
    </w:p>
  </w:endnote>
  <w:endnote w:type="continuationSeparator" w:id="0">
    <w:p w:rsidR="000D035F" w:rsidRDefault="000D035F" w:rsidP="0045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35F" w:rsidRDefault="000D03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35F" w:rsidRDefault="000D03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35F" w:rsidRDefault="000D03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35F" w:rsidRDefault="000D035F" w:rsidP="0045066F">
      <w:r>
        <w:separator/>
      </w:r>
    </w:p>
  </w:footnote>
  <w:footnote w:type="continuationSeparator" w:id="0">
    <w:p w:rsidR="000D035F" w:rsidRDefault="000D035F" w:rsidP="00450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35F" w:rsidRDefault="000D03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35F" w:rsidRDefault="000D03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35F" w:rsidRDefault="000D03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3887C8A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0"/>
    <w:lvl w:ilvl="0">
      <w:start w:val="4"/>
      <w:numFmt w:val="lowerLetter"/>
      <w:lvlText w:val="(%1)"/>
      <w:lvlJc w:val="left"/>
      <w:pPr>
        <w:tabs>
          <w:tab w:val="num" w:pos="1440"/>
        </w:tabs>
        <w:ind w:left="1440" w:hanging="740"/>
      </w:pPr>
      <w:rPr>
        <w:rFonts w:hint="default"/>
      </w:rPr>
    </w:lvl>
  </w:abstractNum>
  <w:abstractNum w:abstractNumId="2">
    <w:nsid w:val="03B035A3"/>
    <w:multiLevelType w:val="singleLevel"/>
    <w:tmpl w:val="EF8421D0"/>
    <w:lvl w:ilvl="0">
      <w:start w:val="1"/>
      <w:numFmt w:val="lowerLetter"/>
      <w:lvlText w:val="(%1)"/>
      <w:legacy w:legacy="1" w:legacySpace="0" w:legacyIndent="716"/>
      <w:lvlJc w:val="left"/>
      <w:rPr>
        <w:rFonts w:ascii="Arial" w:hAnsi="Arial" w:cs="Arial" w:hint="default"/>
      </w:rPr>
    </w:lvl>
  </w:abstractNum>
  <w:abstractNum w:abstractNumId="3">
    <w:nsid w:val="049326C0"/>
    <w:multiLevelType w:val="singleLevel"/>
    <w:tmpl w:val="601A2A2A"/>
    <w:lvl w:ilvl="0">
      <w:start w:val="1"/>
      <w:numFmt w:val="lowerLetter"/>
      <w:lvlText w:val="(%1)"/>
      <w:legacy w:legacy="1" w:legacySpace="0" w:legacyIndent="622"/>
      <w:lvlJc w:val="left"/>
      <w:rPr>
        <w:rFonts w:ascii="Arial" w:hAnsi="Arial" w:cs="Arial" w:hint="default"/>
      </w:rPr>
    </w:lvl>
  </w:abstractNum>
  <w:abstractNum w:abstractNumId="4">
    <w:nsid w:val="073D6BB6"/>
    <w:multiLevelType w:val="singleLevel"/>
    <w:tmpl w:val="1DB4C27C"/>
    <w:lvl w:ilvl="0">
      <w:start w:val="1"/>
      <w:numFmt w:val="lowerLetter"/>
      <w:lvlText w:val="(%1)"/>
      <w:legacy w:legacy="1" w:legacySpace="0" w:legacyIndent="727"/>
      <w:lvlJc w:val="left"/>
      <w:rPr>
        <w:rFonts w:ascii="Arial" w:eastAsiaTheme="minorEastAsia" w:hAnsi="Arial" w:cs="Arial"/>
      </w:rPr>
    </w:lvl>
  </w:abstractNum>
  <w:abstractNum w:abstractNumId="5">
    <w:nsid w:val="0A2F649C"/>
    <w:multiLevelType w:val="singleLevel"/>
    <w:tmpl w:val="01B0285A"/>
    <w:lvl w:ilvl="0">
      <w:start w:val="1"/>
      <w:numFmt w:val="lowerLetter"/>
      <w:lvlText w:val="(%1)"/>
      <w:legacy w:legacy="1" w:legacySpace="0" w:legacyIndent="725"/>
      <w:lvlJc w:val="left"/>
      <w:rPr>
        <w:rFonts w:ascii="Arial" w:hAnsi="Arial" w:cs="Arial" w:hint="default"/>
      </w:rPr>
    </w:lvl>
  </w:abstractNum>
  <w:abstractNum w:abstractNumId="6">
    <w:nsid w:val="0A563259"/>
    <w:multiLevelType w:val="singleLevel"/>
    <w:tmpl w:val="E482ECC6"/>
    <w:lvl w:ilvl="0">
      <w:start w:val="1"/>
      <w:numFmt w:val="lowerLetter"/>
      <w:lvlText w:val="(%1)"/>
      <w:legacy w:legacy="1" w:legacySpace="0" w:legacyIndent="727"/>
      <w:lvlJc w:val="left"/>
      <w:rPr>
        <w:rFonts w:ascii="Arial" w:hAnsi="Arial" w:cs="Arial" w:hint="default"/>
      </w:rPr>
    </w:lvl>
  </w:abstractNum>
  <w:abstractNum w:abstractNumId="7">
    <w:nsid w:val="124A5A03"/>
    <w:multiLevelType w:val="singleLevel"/>
    <w:tmpl w:val="CB70018C"/>
    <w:lvl w:ilvl="0">
      <w:start w:val="1"/>
      <w:numFmt w:val="lowerLetter"/>
      <w:lvlText w:val="(%1)"/>
      <w:legacy w:legacy="1" w:legacySpace="0" w:legacyIndent="631"/>
      <w:lvlJc w:val="left"/>
      <w:rPr>
        <w:rFonts w:ascii="Arial" w:hAnsi="Arial" w:cs="Arial" w:hint="default"/>
      </w:rPr>
    </w:lvl>
  </w:abstractNum>
  <w:abstractNum w:abstractNumId="8">
    <w:nsid w:val="13CE03EE"/>
    <w:multiLevelType w:val="singleLevel"/>
    <w:tmpl w:val="CB228478"/>
    <w:lvl w:ilvl="0">
      <w:start w:val="1"/>
      <w:numFmt w:val="lowerLetter"/>
      <w:lvlText w:val="(%1)"/>
      <w:legacy w:legacy="1" w:legacySpace="0" w:legacyIndent="751"/>
      <w:lvlJc w:val="left"/>
      <w:rPr>
        <w:rFonts w:ascii="Arial" w:hAnsi="Arial" w:cs="Arial" w:hint="default"/>
      </w:rPr>
    </w:lvl>
  </w:abstractNum>
  <w:abstractNum w:abstractNumId="9">
    <w:nsid w:val="141066D1"/>
    <w:multiLevelType w:val="singleLevel"/>
    <w:tmpl w:val="69A2DE1C"/>
    <w:lvl w:ilvl="0">
      <w:start w:val="1"/>
      <w:numFmt w:val="lowerLetter"/>
      <w:lvlText w:val="(%1)"/>
      <w:legacy w:legacy="1" w:legacySpace="0" w:legacyIndent="739"/>
      <w:lvlJc w:val="left"/>
      <w:rPr>
        <w:rFonts w:ascii="Arial" w:hAnsi="Arial" w:cs="Arial" w:hint="default"/>
      </w:rPr>
    </w:lvl>
  </w:abstractNum>
  <w:abstractNum w:abstractNumId="10">
    <w:nsid w:val="19B97C48"/>
    <w:multiLevelType w:val="singleLevel"/>
    <w:tmpl w:val="447493FC"/>
    <w:lvl w:ilvl="0">
      <w:start w:val="1"/>
      <w:numFmt w:val="lowerLetter"/>
      <w:lvlText w:val="(%1)"/>
      <w:legacy w:legacy="1" w:legacySpace="0" w:legacyIndent="634"/>
      <w:lvlJc w:val="left"/>
      <w:rPr>
        <w:rFonts w:ascii="Arial" w:hAnsi="Arial" w:cs="Arial" w:hint="default"/>
      </w:rPr>
    </w:lvl>
  </w:abstractNum>
  <w:abstractNum w:abstractNumId="11">
    <w:nsid w:val="1F357628"/>
    <w:multiLevelType w:val="singleLevel"/>
    <w:tmpl w:val="E482ECC6"/>
    <w:lvl w:ilvl="0">
      <w:start w:val="1"/>
      <w:numFmt w:val="lowerLetter"/>
      <w:lvlText w:val="(%1)"/>
      <w:legacy w:legacy="1" w:legacySpace="0" w:legacyIndent="727"/>
      <w:lvlJc w:val="left"/>
      <w:rPr>
        <w:rFonts w:ascii="Arial" w:hAnsi="Arial" w:cs="Arial" w:hint="default"/>
      </w:rPr>
    </w:lvl>
  </w:abstractNum>
  <w:abstractNum w:abstractNumId="12">
    <w:nsid w:val="20C30A94"/>
    <w:multiLevelType w:val="singleLevel"/>
    <w:tmpl w:val="447493FC"/>
    <w:lvl w:ilvl="0">
      <w:start w:val="1"/>
      <w:numFmt w:val="lowerLetter"/>
      <w:lvlText w:val="(%1)"/>
      <w:legacy w:legacy="1" w:legacySpace="0" w:legacyIndent="634"/>
      <w:lvlJc w:val="left"/>
      <w:rPr>
        <w:rFonts w:ascii="Arial" w:hAnsi="Arial" w:cs="Arial" w:hint="default"/>
      </w:rPr>
    </w:lvl>
  </w:abstractNum>
  <w:abstractNum w:abstractNumId="13">
    <w:nsid w:val="24300D2C"/>
    <w:multiLevelType w:val="singleLevel"/>
    <w:tmpl w:val="F5EE73C0"/>
    <w:lvl w:ilvl="0">
      <w:start w:val="1"/>
      <w:numFmt w:val="lowerLetter"/>
      <w:lvlText w:val="(%1)"/>
      <w:legacy w:legacy="1" w:legacySpace="0" w:legacyIndent="728"/>
      <w:lvlJc w:val="left"/>
      <w:rPr>
        <w:rFonts w:ascii="Arial" w:hAnsi="Arial" w:cs="Arial" w:hint="default"/>
      </w:rPr>
    </w:lvl>
  </w:abstractNum>
  <w:abstractNum w:abstractNumId="14">
    <w:nsid w:val="31496EDC"/>
    <w:multiLevelType w:val="hybridMultilevel"/>
    <w:tmpl w:val="8CBC7EAC"/>
    <w:lvl w:ilvl="0" w:tplc="E67E0A5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5431BC2"/>
    <w:multiLevelType w:val="singleLevel"/>
    <w:tmpl w:val="0F5EE0D6"/>
    <w:lvl w:ilvl="0">
      <w:start w:val="1"/>
      <w:numFmt w:val="lowerLetter"/>
      <w:lvlText w:val="(%1)"/>
      <w:legacy w:legacy="1" w:legacySpace="0" w:legacyIndent="728"/>
      <w:lvlJc w:val="left"/>
      <w:rPr>
        <w:rFonts w:ascii="Arial" w:hAnsi="Arial" w:cs="Arial" w:hint="default"/>
      </w:rPr>
    </w:lvl>
  </w:abstractNum>
  <w:abstractNum w:abstractNumId="16">
    <w:nsid w:val="39720C92"/>
    <w:multiLevelType w:val="hybridMultilevel"/>
    <w:tmpl w:val="E41CCA0A"/>
    <w:lvl w:ilvl="0" w:tplc="1FA8CE1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831000"/>
    <w:multiLevelType w:val="singleLevel"/>
    <w:tmpl w:val="26E4674C"/>
    <w:lvl w:ilvl="0">
      <w:start w:val="1"/>
      <w:numFmt w:val="lowerLetter"/>
      <w:lvlText w:val="(%1)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18">
    <w:nsid w:val="3FD217CB"/>
    <w:multiLevelType w:val="singleLevel"/>
    <w:tmpl w:val="DB22618E"/>
    <w:lvl w:ilvl="0">
      <w:start w:val="1"/>
      <w:numFmt w:val="lowerLetter"/>
      <w:lvlText w:val="(%1)"/>
      <w:legacy w:legacy="1" w:legacySpace="0" w:legacyIndent="717"/>
      <w:lvlJc w:val="left"/>
      <w:rPr>
        <w:rFonts w:ascii="Arial" w:hAnsi="Arial" w:cs="Arial" w:hint="default"/>
      </w:rPr>
    </w:lvl>
  </w:abstractNum>
  <w:abstractNum w:abstractNumId="19">
    <w:nsid w:val="424806CF"/>
    <w:multiLevelType w:val="singleLevel"/>
    <w:tmpl w:val="CB029276"/>
    <w:lvl w:ilvl="0">
      <w:start w:val="1"/>
      <w:numFmt w:val="lowerLetter"/>
      <w:lvlText w:val="(%1)"/>
      <w:legacy w:legacy="1" w:legacySpace="0" w:legacyIndent="699"/>
      <w:lvlJc w:val="left"/>
      <w:rPr>
        <w:rFonts w:ascii="Arial" w:hAnsi="Arial" w:cs="Arial" w:hint="default"/>
      </w:rPr>
    </w:lvl>
  </w:abstractNum>
  <w:abstractNum w:abstractNumId="20">
    <w:nsid w:val="4839034A"/>
    <w:multiLevelType w:val="singleLevel"/>
    <w:tmpl w:val="C5525720"/>
    <w:lvl w:ilvl="0">
      <w:start w:val="1"/>
      <w:numFmt w:val="lowerLetter"/>
      <w:lvlText w:val="(%1)"/>
      <w:legacy w:legacy="1" w:legacySpace="0" w:legacyIndent="744"/>
      <w:lvlJc w:val="left"/>
      <w:rPr>
        <w:rFonts w:ascii="Arial" w:hAnsi="Arial" w:cs="Arial" w:hint="default"/>
      </w:rPr>
    </w:lvl>
  </w:abstractNum>
  <w:abstractNum w:abstractNumId="21">
    <w:nsid w:val="49E474E2"/>
    <w:multiLevelType w:val="hybridMultilevel"/>
    <w:tmpl w:val="8E722FB0"/>
    <w:lvl w:ilvl="0" w:tplc="975E76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73301"/>
    <w:multiLevelType w:val="singleLevel"/>
    <w:tmpl w:val="EC2852FA"/>
    <w:lvl w:ilvl="0">
      <w:start w:val="1"/>
      <w:numFmt w:val="lowerLetter"/>
      <w:lvlText w:val="(%1)"/>
      <w:legacy w:legacy="1" w:legacySpace="0" w:legacyIndent="722"/>
      <w:lvlJc w:val="left"/>
      <w:rPr>
        <w:rFonts w:ascii="Arial" w:hAnsi="Arial" w:cs="Arial" w:hint="default"/>
      </w:rPr>
    </w:lvl>
  </w:abstractNum>
  <w:abstractNum w:abstractNumId="23">
    <w:nsid w:val="5D7222D9"/>
    <w:multiLevelType w:val="hybridMultilevel"/>
    <w:tmpl w:val="1B9C8552"/>
    <w:lvl w:ilvl="0" w:tplc="4A52A518">
      <w:start w:val="1"/>
      <w:numFmt w:val="lowerLetter"/>
      <w:lvlText w:val="(%1)"/>
      <w:lvlJc w:val="left"/>
      <w:pPr>
        <w:ind w:left="1365" w:hanging="6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732404C"/>
    <w:multiLevelType w:val="singleLevel"/>
    <w:tmpl w:val="EC2852FA"/>
    <w:lvl w:ilvl="0">
      <w:start w:val="1"/>
      <w:numFmt w:val="lowerLetter"/>
      <w:lvlText w:val="(%1)"/>
      <w:legacy w:legacy="1" w:legacySpace="0" w:legacyIndent="722"/>
      <w:lvlJc w:val="left"/>
      <w:rPr>
        <w:rFonts w:ascii="Arial" w:hAnsi="Arial" w:cs="Arial" w:hint="default"/>
      </w:rPr>
    </w:lvl>
  </w:abstractNum>
  <w:abstractNum w:abstractNumId="25">
    <w:nsid w:val="6B3C1C83"/>
    <w:multiLevelType w:val="singleLevel"/>
    <w:tmpl w:val="01C2C88C"/>
    <w:lvl w:ilvl="0">
      <w:start w:val="1"/>
      <w:numFmt w:val="lowerLetter"/>
      <w:lvlText w:val="(%1)"/>
      <w:legacy w:legacy="1" w:legacySpace="0" w:legacyIndent="754"/>
      <w:lvlJc w:val="left"/>
      <w:rPr>
        <w:rFonts w:ascii="Arial" w:hAnsi="Arial" w:cs="Arial" w:hint="default"/>
      </w:rPr>
    </w:lvl>
  </w:abstractNum>
  <w:abstractNum w:abstractNumId="26">
    <w:nsid w:val="6C67757F"/>
    <w:multiLevelType w:val="hybridMultilevel"/>
    <w:tmpl w:val="274E38B6"/>
    <w:lvl w:ilvl="0" w:tplc="7528E184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72C66BFD"/>
    <w:multiLevelType w:val="singleLevel"/>
    <w:tmpl w:val="E482ECC6"/>
    <w:lvl w:ilvl="0">
      <w:start w:val="1"/>
      <w:numFmt w:val="lowerLetter"/>
      <w:lvlText w:val="(%1)"/>
      <w:legacy w:legacy="1" w:legacySpace="0" w:legacyIndent="727"/>
      <w:lvlJc w:val="left"/>
      <w:rPr>
        <w:rFonts w:ascii="Arial" w:hAnsi="Arial" w:cs="Arial" w:hint="default"/>
      </w:rPr>
    </w:lvl>
  </w:abstractNum>
  <w:abstractNum w:abstractNumId="28">
    <w:nsid w:val="755462DA"/>
    <w:multiLevelType w:val="singleLevel"/>
    <w:tmpl w:val="E482ECC6"/>
    <w:lvl w:ilvl="0">
      <w:start w:val="1"/>
      <w:numFmt w:val="lowerLetter"/>
      <w:lvlText w:val="(%1)"/>
      <w:legacy w:legacy="1" w:legacySpace="0" w:legacyIndent="727"/>
      <w:lvlJc w:val="left"/>
      <w:rPr>
        <w:rFonts w:ascii="Arial" w:hAnsi="Arial" w:cs="Arial" w:hint="default"/>
      </w:rPr>
    </w:lvl>
  </w:abstractNum>
  <w:abstractNum w:abstractNumId="29">
    <w:nsid w:val="772942A5"/>
    <w:multiLevelType w:val="singleLevel"/>
    <w:tmpl w:val="E6060820"/>
    <w:lvl w:ilvl="0">
      <w:start w:val="1"/>
      <w:numFmt w:val="lowerLetter"/>
      <w:lvlText w:val="(%1)"/>
      <w:legacy w:legacy="1" w:legacySpace="0" w:legacyIndent="727"/>
      <w:lvlJc w:val="left"/>
      <w:rPr>
        <w:rFonts w:ascii="Arial" w:hAnsi="Arial" w:cs="Arial" w:hint="default"/>
      </w:rPr>
    </w:lvl>
  </w:abstractNum>
  <w:abstractNum w:abstractNumId="30">
    <w:nsid w:val="7FE831D9"/>
    <w:multiLevelType w:val="singleLevel"/>
    <w:tmpl w:val="4132A03C"/>
    <w:lvl w:ilvl="0">
      <w:start w:val="1"/>
      <w:numFmt w:val="lowerLetter"/>
      <w:lvlText w:val="(%1)"/>
      <w:legacy w:legacy="1" w:legacySpace="0" w:legacyIndent="687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30"/>
  </w:num>
  <w:num w:numId="4">
    <w:abstractNumId w:val="30"/>
    <w:lvlOverride w:ilvl="0">
      <w:lvl w:ilvl="0">
        <w:start w:val="1"/>
        <w:numFmt w:val="lowerLetter"/>
        <w:lvlText w:val="(%1)"/>
        <w:legacy w:legacy="1" w:legacySpace="0" w:legacyIndent="686"/>
        <w:lvlJc w:val="left"/>
        <w:rPr>
          <w:rFonts w:ascii="Arial" w:hAnsi="Arial" w:cs="Arial" w:hint="default"/>
        </w:rPr>
      </w:lvl>
    </w:lvlOverride>
  </w:num>
  <w:num w:numId="5">
    <w:abstractNumId w:val="19"/>
  </w:num>
  <w:num w:numId="6">
    <w:abstractNumId w:val="7"/>
  </w:num>
  <w:num w:numId="7">
    <w:abstractNumId w:val="22"/>
  </w:num>
  <w:num w:numId="8">
    <w:abstractNumId w:val="24"/>
  </w:num>
  <w:num w:numId="9">
    <w:abstractNumId w:val="13"/>
  </w:num>
  <w:num w:numId="10">
    <w:abstractNumId w:val="9"/>
  </w:num>
  <w:num w:numId="11">
    <w:abstractNumId w:val="20"/>
  </w:num>
  <w:num w:numId="12">
    <w:abstractNumId w:val="25"/>
  </w:num>
  <w:num w:numId="13">
    <w:abstractNumId w:val="8"/>
  </w:num>
  <w:num w:numId="14">
    <w:abstractNumId w:val="2"/>
  </w:num>
  <w:num w:numId="15">
    <w:abstractNumId w:val="17"/>
  </w:num>
  <w:num w:numId="16">
    <w:abstractNumId w:val="15"/>
  </w:num>
  <w:num w:numId="17">
    <w:abstractNumId w:val="5"/>
  </w:num>
  <w:num w:numId="18">
    <w:abstractNumId w:val="18"/>
  </w:num>
  <w:num w:numId="19">
    <w:abstractNumId w:val="4"/>
  </w:num>
  <w:num w:numId="20">
    <w:abstractNumId w:val="29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0"/>
  </w:num>
  <w:num w:numId="23">
    <w:abstractNumId w:val="27"/>
  </w:num>
  <w:num w:numId="24">
    <w:abstractNumId w:val="28"/>
  </w:num>
  <w:num w:numId="25">
    <w:abstractNumId w:val="11"/>
  </w:num>
  <w:num w:numId="26">
    <w:abstractNumId w:val="6"/>
  </w:num>
  <w:num w:numId="27">
    <w:abstractNumId w:val="14"/>
  </w:num>
  <w:num w:numId="28">
    <w:abstractNumId w:val="26"/>
  </w:num>
  <w:num w:numId="29">
    <w:abstractNumId w:val="1"/>
  </w:num>
  <w:num w:numId="30">
    <w:abstractNumId w:val="1"/>
    <w:lvlOverride w:ilvl="0">
      <w:startOverride w:val="4"/>
    </w:lvlOverride>
  </w:num>
  <w:num w:numId="31">
    <w:abstractNumId w:val="16"/>
  </w:num>
  <w:num w:numId="32">
    <w:abstractNumId w:val="23"/>
  </w:num>
  <w:num w:numId="33">
    <w:abstractNumId w:val="21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20D"/>
    <w:rsid w:val="00006162"/>
    <w:rsid w:val="000139C1"/>
    <w:rsid w:val="000250D9"/>
    <w:rsid w:val="000578AA"/>
    <w:rsid w:val="0008142B"/>
    <w:rsid w:val="000876E9"/>
    <w:rsid w:val="000B0B3C"/>
    <w:rsid w:val="000D035F"/>
    <w:rsid w:val="000E60E3"/>
    <w:rsid w:val="001005BA"/>
    <w:rsid w:val="00105DBD"/>
    <w:rsid w:val="00121F39"/>
    <w:rsid w:val="00140CAD"/>
    <w:rsid w:val="001857D3"/>
    <w:rsid w:val="0019420D"/>
    <w:rsid w:val="001B55DE"/>
    <w:rsid w:val="001B6D46"/>
    <w:rsid w:val="001C0A99"/>
    <w:rsid w:val="001C3D7B"/>
    <w:rsid w:val="001D749F"/>
    <w:rsid w:val="001E0AFE"/>
    <w:rsid w:val="001E62D0"/>
    <w:rsid w:val="0020626F"/>
    <w:rsid w:val="00216DCC"/>
    <w:rsid w:val="00217C67"/>
    <w:rsid w:val="00242588"/>
    <w:rsid w:val="00274B04"/>
    <w:rsid w:val="002A342B"/>
    <w:rsid w:val="002B4425"/>
    <w:rsid w:val="00333B8C"/>
    <w:rsid w:val="00337F0A"/>
    <w:rsid w:val="003964BA"/>
    <w:rsid w:val="0039665B"/>
    <w:rsid w:val="003D78CE"/>
    <w:rsid w:val="00442BBC"/>
    <w:rsid w:val="004458EE"/>
    <w:rsid w:val="0045066F"/>
    <w:rsid w:val="00455D2D"/>
    <w:rsid w:val="004A01FF"/>
    <w:rsid w:val="004C54F5"/>
    <w:rsid w:val="004D2A28"/>
    <w:rsid w:val="004F3321"/>
    <w:rsid w:val="004F5BF6"/>
    <w:rsid w:val="005263D2"/>
    <w:rsid w:val="0055448C"/>
    <w:rsid w:val="00580DCF"/>
    <w:rsid w:val="005B5CB6"/>
    <w:rsid w:val="005F258B"/>
    <w:rsid w:val="005F423F"/>
    <w:rsid w:val="006436A4"/>
    <w:rsid w:val="00672245"/>
    <w:rsid w:val="0067314A"/>
    <w:rsid w:val="006C4B78"/>
    <w:rsid w:val="006C5AB6"/>
    <w:rsid w:val="00770990"/>
    <w:rsid w:val="007873A4"/>
    <w:rsid w:val="00797748"/>
    <w:rsid w:val="007C2AD3"/>
    <w:rsid w:val="0081025B"/>
    <w:rsid w:val="00873507"/>
    <w:rsid w:val="0087539A"/>
    <w:rsid w:val="0089291F"/>
    <w:rsid w:val="008A595F"/>
    <w:rsid w:val="009113AF"/>
    <w:rsid w:val="00912A2E"/>
    <w:rsid w:val="00957E9E"/>
    <w:rsid w:val="00963463"/>
    <w:rsid w:val="009C6568"/>
    <w:rsid w:val="00A12EEE"/>
    <w:rsid w:val="00A2212F"/>
    <w:rsid w:val="00A45B33"/>
    <w:rsid w:val="00A54283"/>
    <w:rsid w:val="00A8163E"/>
    <w:rsid w:val="00AA2C14"/>
    <w:rsid w:val="00AB0774"/>
    <w:rsid w:val="00AE4858"/>
    <w:rsid w:val="00AE6494"/>
    <w:rsid w:val="00B17739"/>
    <w:rsid w:val="00B31E9D"/>
    <w:rsid w:val="00B43E45"/>
    <w:rsid w:val="00B47A9B"/>
    <w:rsid w:val="00B53A28"/>
    <w:rsid w:val="00BA2497"/>
    <w:rsid w:val="00BA660F"/>
    <w:rsid w:val="00C91349"/>
    <w:rsid w:val="00CA6B54"/>
    <w:rsid w:val="00CF0805"/>
    <w:rsid w:val="00D03AD4"/>
    <w:rsid w:val="00D10715"/>
    <w:rsid w:val="00D108DC"/>
    <w:rsid w:val="00D57CB0"/>
    <w:rsid w:val="00D84206"/>
    <w:rsid w:val="00DF2F10"/>
    <w:rsid w:val="00E25F2C"/>
    <w:rsid w:val="00E5461E"/>
    <w:rsid w:val="00E63691"/>
    <w:rsid w:val="00E81553"/>
    <w:rsid w:val="00EA27B0"/>
    <w:rsid w:val="00EB1469"/>
    <w:rsid w:val="00EC2715"/>
    <w:rsid w:val="00ED0596"/>
    <w:rsid w:val="00EF6C47"/>
    <w:rsid w:val="00F91C4E"/>
    <w:rsid w:val="00F92595"/>
    <w:rsid w:val="00FA0E79"/>
    <w:rsid w:val="00FC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7C67"/>
    <w:pPr>
      <w:ind w:left="720"/>
      <w:contextualSpacing/>
    </w:pPr>
  </w:style>
  <w:style w:type="paragraph" w:customStyle="1" w:styleId="NumberedList">
    <w:name w:val="Numbered List"/>
    <w:basedOn w:val="Normal"/>
    <w:rsid w:val="00FA0E79"/>
    <w:pPr>
      <w:widowControl/>
      <w:autoSpaceDE/>
      <w:autoSpaceDN/>
      <w:adjustRightInd/>
      <w:spacing w:line="360" w:lineRule="auto"/>
    </w:pPr>
    <w:rPr>
      <w:rFonts w:eastAsia="Times New Roman"/>
      <w:lang w:eastAsia="en-US"/>
    </w:rPr>
  </w:style>
  <w:style w:type="paragraph" w:styleId="Header">
    <w:name w:val="header"/>
    <w:basedOn w:val="Normal"/>
    <w:link w:val="HeaderChar"/>
    <w:unhideWhenUsed/>
    <w:rsid w:val="0055448C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" w:eastAsia="Times New Roman" w:hAnsi="Times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55448C"/>
    <w:rPr>
      <w:rFonts w:ascii="Times" w:eastAsia="Times New Roman" w:hAnsi="Times" w:cs="Times New Roman"/>
      <w:sz w:val="24"/>
      <w:szCs w:val="20"/>
      <w:lang w:val="en-GB" w:eastAsia="en-US"/>
    </w:rPr>
  </w:style>
  <w:style w:type="table" w:styleId="TableGrid">
    <w:name w:val="Table Grid"/>
    <w:basedOn w:val="TableNormal"/>
    <w:uiPriority w:val="59"/>
    <w:rsid w:val="00105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506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66F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F258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C5AB6"/>
  </w:style>
  <w:style w:type="character" w:styleId="Hyperlink">
    <w:name w:val="Hyperlink"/>
    <w:basedOn w:val="DefaultParagraphFont"/>
    <w:uiPriority w:val="99"/>
    <w:semiHidden/>
    <w:unhideWhenUsed/>
    <w:rsid w:val="006C5A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7C67"/>
    <w:pPr>
      <w:ind w:left="720"/>
      <w:contextualSpacing/>
    </w:pPr>
  </w:style>
  <w:style w:type="paragraph" w:customStyle="1" w:styleId="NumberedList">
    <w:name w:val="Numbered List"/>
    <w:basedOn w:val="Normal"/>
    <w:rsid w:val="00FA0E79"/>
    <w:pPr>
      <w:widowControl/>
      <w:autoSpaceDE/>
      <w:autoSpaceDN/>
      <w:adjustRightInd/>
      <w:spacing w:line="360" w:lineRule="auto"/>
    </w:pPr>
    <w:rPr>
      <w:rFonts w:eastAsia="Times New Roman"/>
      <w:lang w:eastAsia="en-US"/>
    </w:rPr>
  </w:style>
  <w:style w:type="paragraph" w:styleId="Header">
    <w:name w:val="header"/>
    <w:basedOn w:val="Normal"/>
    <w:link w:val="HeaderChar"/>
    <w:unhideWhenUsed/>
    <w:rsid w:val="0055448C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" w:eastAsia="Times New Roman" w:hAnsi="Times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55448C"/>
    <w:rPr>
      <w:rFonts w:ascii="Times" w:eastAsia="Times New Roman" w:hAnsi="Times" w:cs="Times New Roman"/>
      <w:sz w:val="24"/>
      <w:szCs w:val="20"/>
      <w:lang w:val="en-GB" w:eastAsia="en-US"/>
    </w:rPr>
  </w:style>
  <w:style w:type="table" w:styleId="TableGrid">
    <w:name w:val="Table Grid"/>
    <w:basedOn w:val="TableNormal"/>
    <w:uiPriority w:val="59"/>
    <w:rsid w:val="00105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506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66F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F258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C5AB6"/>
  </w:style>
  <w:style w:type="character" w:styleId="Hyperlink">
    <w:name w:val="Hyperlink"/>
    <w:basedOn w:val="DefaultParagraphFont"/>
    <w:uiPriority w:val="99"/>
    <w:semiHidden/>
    <w:unhideWhenUsed/>
    <w:rsid w:val="006C5A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0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80.wmf"/><Relationship Id="rId21" Type="http://schemas.openxmlformats.org/officeDocument/2006/relationships/image" Target="media/image6.wmf"/><Relationship Id="rId34" Type="http://schemas.openxmlformats.org/officeDocument/2006/relationships/oleObject" Target="embeddings/oleObject9.bin"/><Relationship Id="rId42" Type="http://schemas.openxmlformats.org/officeDocument/2006/relationships/oleObject" Target="embeddings/oleObject12.bin"/><Relationship Id="rId47" Type="http://schemas.openxmlformats.org/officeDocument/2006/relationships/image" Target="media/image120.wmf"/><Relationship Id="rId50" Type="http://schemas.openxmlformats.org/officeDocument/2006/relationships/image" Target="media/image13.wmf"/><Relationship Id="rId63" Type="http://schemas.openxmlformats.org/officeDocument/2006/relationships/image" Target="media/image17.wmf"/><Relationship Id="rId68" Type="http://schemas.openxmlformats.org/officeDocument/2006/relationships/image" Target="media/image19.wmf"/><Relationship Id="rId76" Type="http://schemas.openxmlformats.org/officeDocument/2006/relationships/oleObject" Target="embeddings/oleObject32.bin"/><Relationship Id="rId84" Type="http://schemas.openxmlformats.org/officeDocument/2006/relationships/footer" Target="footer2.xml"/><Relationship Id="rId7" Type="http://schemas.openxmlformats.org/officeDocument/2006/relationships/footnotes" Target="footnotes.xml"/><Relationship Id="rId71" Type="http://schemas.openxmlformats.org/officeDocument/2006/relationships/oleObject" Target="embeddings/oleObject27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0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2.wmf"/><Relationship Id="rId53" Type="http://schemas.openxmlformats.org/officeDocument/2006/relationships/image" Target="media/image14.png"/><Relationship Id="rId58" Type="http://schemas.openxmlformats.org/officeDocument/2006/relationships/oleObject" Target="embeddings/oleObject210.bin"/><Relationship Id="rId66" Type="http://schemas.openxmlformats.org/officeDocument/2006/relationships/oleObject" Target="embeddings/oleObject25.bin"/><Relationship Id="rId74" Type="http://schemas.openxmlformats.org/officeDocument/2006/relationships/oleObject" Target="embeddings/oleObject28.bin"/><Relationship Id="rId79" Type="http://schemas.openxmlformats.org/officeDocument/2006/relationships/image" Target="media/image240.wmf"/><Relationship Id="rId87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image" Target="media/image16.wmf"/><Relationship Id="rId82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media/image5.wmf"/><Relationship Id="rId31" Type="http://schemas.openxmlformats.org/officeDocument/2006/relationships/image" Target="media/image100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2.bin"/><Relationship Id="rId65" Type="http://schemas.openxmlformats.org/officeDocument/2006/relationships/image" Target="media/image18.wmf"/><Relationship Id="rId73" Type="http://schemas.openxmlformats.org/officeDocument/2006/relationships/image" Target="media/image22.wmf"/><Relationship Id="rId78" Type="http://schemas.openxmlformats.org/officeDocument/2006/relationships/oleObject" Target="embeddings/oleObject29.bin"/><Relationship Id="rId81" Type="http://schemas.openxmlformats.org/officeDocument/2006/relationships/header" Target="header1.xml"/><Relationship Id="rId86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35" Type="http://schemas.openxmlformats.org/officeDocument/2006/relationships/image" Target="media/image110.wmf"/><Relationship Id="rId43" Type="http://schemas.openxmlformats.org/officeDocument/2006/relationships/image" Target="media/image70.wmf"/><Relationship Id="rId48" Type="http://schemas.openxmlformats.org/officeDocument/2006/relationships/oleObject" Target="embeddings/oleObject19.bin"/><Relationship Id="rId56" Type="http://schemas.openxmlformats.org/officeDocument/2006/relationships/image" Target="media/image15.png"/><Relationship Id="rId64" Type="http://schemas.openxmlformats.org/officeDocument/2006/relationships/oleObject" Target="embeddings/oleObject24.bin"/><Relationship Id="rId69" Type="http://schemas.openxmlformats.org/officeDocument/2006/relationships/oleObject" Target="embeddings/oleObject26.bin"/><Relationship Id="rId77" Type="http://schemas.openxmlformats.org/officeDocument/2006/relationships/image" Target="media/image23.wmf"/><Relationship Id="rId8" Type="http://schemas.openxmlformats.org/officeDocument/2006/relationships/endnotes" Target="endnotes.xml"/><Relationship Id="rId51" Type="http://schemas.openxmlformats.org/officeDocument/2006/relationships/oleObject" Target="embeddings/oleObject18.bin"/><Relationship Id="rId72" Type="http://schemas.openxmlformats.org/officeDocument/2006/relationships/image" Target="media/image21.png"/><Relationship Id="rId80" Type="http://schemas.openxmlformats.org/officeDocument/2006/relationships/oleObject" Target="embeddings/oleObject34.bin"/><Relationship Id="rId85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0.wmf"/><Relationship Id="rId25" Type="http://schemas.openxmlformats.org/officeDocument/2006/relationships/image" Target="media/image8.wmf"/><Relationship Id="rId33" Type="http://schemas.openxmlformats.org/officeDocument/2006/relationships/image" Target="media/image9.wmf"/><Relationship Id="rId38" Type="http://schemas.openxmlformats.org/officeDocument/2006/relationships/oleObject" Target="embeddings/oleObject10.bin"/><Relationship Id="rId46" Type="http://schemas.openxmlformats.org/officeDocument/2006/relationships/oleObject" Target="embeddings/oleObject14.bin"/><Relationship Id="rId59" Type="http://schemas.openxmlformats.org/officeDocument/2006/relationships/image" Target="media/image15.wmf"/><Relationship Id="rId67" Type="http://schemas.openxmlformats.org/officeDocument/2006/relationships/hyperlink" Target="https://en.wikipedia.org/wiki/Trademark" TargetMode="External"/><Relationship Id="rId20" Type="http://schemas.openxmlformats.org/officeDocument/2006/relationships/oleObject" Target="embeddings/oleObject5.bin"/><Relationship Id="rId41" Type="http://schemas.openxmlformats.org/officeDocument/2006/relationships/image" Target="media/image11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3.bin"/><Relationship Id="rId70" Type="http://schemas.openxmlformats.org/officeDocument/2006/relationships/image" Target="media/image20.wmf"/><Relationship Id="rId75" Type="http://schemas.openxmlformats.org/officeDocument/2006/relationships/image" Target="media/image230.wmf"/><Relationship Id="rId83" Type="http://schemas.openxmlformats.org/officeDocument/2006/relationships/footer" Target="footer1.xm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7D8D1-AD48-4B62-932E-E07F3385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88907340</Template>
  <TotalTime>63</TotalTime>
  <Pages>8</Pages>
  <Words>1044</Words>
  <Characters>7262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Fuhrmann</dc:creator>
  <cp:lastModifiedBy>FUHRMANN Ross</cp:lastModifiedBy>
  <cp:revision>8</cp:revision>
  <cp:lastPrinted>2016-07-22T05:59:00Z</cp:lastPrinted>
  <dcterms:created xsi:type="dcterms:W3CDTF">2016-07-21T04:18:00Z</dcterms:created>
  <dcterms:modified xsi:type="dcterms:W3CDTF">2016-07-26T04:47:00Z</dcterms:modified>
</cp:coreProperties>
</file>